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BB61A" w14:textId="5A963765" w:rsidR="00CE23CE" w:rsidRPr="00975CCD" w:rsidRDefault="00CE23CE" w:rsidP="00A427EE">
      <w:pPr>
        <w:autoSpaceDE w:val="0"/>
        <w:autoSpaceDN w:val="0"/>
        <w:adjustRightInd w:val="0"/>
        <w:ind w:left="4820"/>
        <w:jc w:val="center"/>
        <w:rPr>
          <w:rFonts w:ascii="Arial" w:hAnsi="Arial" w:cs="Arial"/>
          <w:sz w:val="22"/>
          <w:szCs w:val="22"/>
        </w:rPr>
      </w:pPr>
    </w:p>
    <w:p w14:paraId="4DF117BB" w14:textId="65A16C38" w:rsidR="00A427EE" w:rsidRPr="00975CCD" w:rsidRDefault="00A427EE" w:rsidP="00A427EE">
      <w:pPr>
        <w:pStyle w:val="Titolo"/>
        <w:jc w:val="left"/>
        <w:rPr>
          <w:rFonts w:ascii="Arial" w:hAnsi="Arial" w:cs="Arial"/>
          <w:sz w:val="22"/>
          <w:szCs w:val="22"/>
        </w:rPr>
      </w:pPr>
    </w:p>
    <w:p w14:paraId="3528359B" w14:textId="77777777" w:rsidR="00A427EE" w:rsidRPr="00975CCD" w:rsidRDefault="00A427EE" w:rsidP="00A427EE">
      <w:pPr>
        <w:pStyle w:val="Titolo"/>
        <w:jc w:val="left"/>
        <w:rPr>
          <w:rFonts w:ascii="Arial" w:hAnsi="Arial" w:cs="Arial"/>
          <w:b/>
          <w:sz w:val="22"/>
          <w:szCs w:val="22"/>
        </w:rPr>
      </w:pPr>
      <w:r w:rsidRPr="00975CCD">
        <w:rPr>
          <w:rFonts w:ascii="Arial" w:hAnsi="Arial" w:cs="Arial"/>
          <w:b/>
          <w:sz w:val="22"/>
          <w:szCs w:val="22"/>
        </w:rPr>
        <w:t>FAC-SIMILE DI DOMANDA (Allegato 1)</w:t>
      </w:r>
    </w:p>
    <w:p w14:paraId="629D3886" w14:textId="77777777" w:rsidR="00A427EE" w:rsidRPr="00975CCD" w:rsidRDefault="00A427EE" w:rsidP="00A427EE">
      <w:pPr>
        <w:pStyle w:val="Titolo"/>
        <w:jc w:val="left"/>
        <w:rPr>
          <w:rFonts w:ascii="Arial" w:hAnsi="Arial" w:cs="Arial"/>
          <w:sz w:val="22"/>
          <w:szCs w:val="22"/>
        </w:rPr>
      </w:pPr>
    </w:p>
    <w:p w14:paraId="448E55E1" w14:textId="77777777" w:rsidR="00A427EE" w:rsidRPr="00975CCD" w:rsidRDefault="00A427EE" w:rsidP="00A427EE">
      <w:pPr>
        <w:pStyle w:val="Titolo"/>
        <w:jc w:val="left"/>
        <w:rPr>
          <w:rFonts w:ascii="Arial" w:hAnsi="Arial" w:cs="Arial"/>
          <w:sz w:val="22"/>
          <w:szCs w:val="22"/>
        </w:rPr>
      </w:pPr>
    </w:p>
    <w:p w14:paraId="2381737A" w14:textId="77777777" w:rsidR="00A427EE" w:rsidRPr="00975CCD" w:rsidRDefault="00A427EE" w:rsidP="00A427EE">
      <w:pPr>
        <w:pStyle w:val="Titolo"/>
        <w:jc w:val="left"/>
        <w:rPr>
          <w:rFonts w:ascii="Arial" w:hAnsi="Arial" w:cs="Arial"/>
          <w:sz w:val="22"/>
          <w:szCs w:val="22"/>
        </w:rPr>
      </w:pPr>
    </w:p>
    <w:p w14:paraId="3837E7E3" w14:textId="77777777" w:rsidR="00A427EE" w:rsidRPr="00975CCD" w:rsidRDefault="00A427EE" w:rsidP="00A427EE">
      <w:pPr>
        <w:ind w:left="5812" w:right="51"/>
        <w:jc w:val="both"/>
        <w:rPr>
          <w:rFonts w:ascii="Arial" w:hAnsi="Arial" w:cs="Arial"/>
          <w:sz w:val="22"/>
          <w:szCs w:val="22"/>
        </w:rPr>
      </w:pPr>
      <w:r w:rsidRPr="00975CCD">
        <w:rPr>
          <w:rFonts w:ascii="Arial" w:hAnsi="Arial" w:cs="Arial"/>
          <w:sz w:val="22"/>
          <w:szCs w:val="22"/>
        </w:rPr>
        <w:t>Al Direttore del</w:t>
      </w:r>
    </w:p>
    <w:p w14:paraId="53C7BDC4" w14:textId="77777777" w:rsidR="00A427EE" w:rsidRPr="00975CCD" w:rsidRDefault="00A427EE" w:rsidP="00A427EE">
      <w:pPr>
        <w:ind w:left="5812" w:right="51"/>
        <w:jc w:val="both"/>
        <w:rPr>
          <w:rFonts w:ascii="Arial" w:hAnsi="Arial" w:cs="Arial"/>
          <w:sz w:val="22"/>
          <w:szCs w:val="22"/>
        </w:rPr>
      </w:pPr>
      <w:r w:rsidRPr="00975CCD">
        <w:rPr>
          <w:rFonts w:ascii="Arial" w:hAnsi="Arial" w:cs="Arial"/>
          <w:sz w:val="22"/>
          <w:szCs w:val="22"/>
        </w:rPr>
        <w:t>Dipartimento di Scienze Veterinarie</w:t>
      </w:r>
    </w:p>
    <w:p w14:paraId="30C7DAED" w14:textId="77777777" w:rsidR="00A427EE" w:rsidRPr="00975CCD" w:rsidRDefault="00A427EE" w:rsidP="00A427EE">
      <w:pPr>
        <w:ind w:left="5812" w:right="51"/>
        <w:jc w:val="both"/>
        <w:rPr>
          <w:rFonts w:ascii="Arial" w:hAnsi="Arial" w:cs="Arial"/>
          <w:sz w:val="22"/>
          <w:szCs w:val="22"/>
        </w:rPr>
      </w:pPr>
      <w:r w:rsidRPr="00975CCD">
        <w:rPr>
          <w:rFonts w:ascii="Arial" w:hAnsi="Arial" w:cs="Arial"/>
          <w:sz w:val="22"/>
          <w:szCs w:val="22"/>
        </w:rPr>
        <w:t>Università di Pisa</w:t>
      </w:r>
    </w:p>
    <w:p w14:paraId="7E267DF3" w14:textId="77777777" w:rsidR="00A427EE" w:rsidRPr="00975CCD" w:rsidRDefault="00A427EE" w:rsidP="00A427EE">
      <w:pPr>
        <w:ind w:left="5812" w:right="51"/>
        <w:jc w:val="both"/>
        <w:rPr>
          <w:rFonts w:ascii="Arial" w:hAnsi="Arial" w:cs="Arial"/>
          <w:sz w:val="22"/>
          <w:szCs w:val="22"/>
        </w:rPr>
      </w:pPr>
      <w:r w:rsidRPr="00975CCD">
        <w:rPr>
          <w:rFonts w:ascii="Arial" w:hAnsi="Arial" w:cs="Arial"/>
          <w:sz w:val="22"/>
          <w:szCs w:val="22"/>
        </w:rPr>
        <w:t>Viale delle Piagge, 2</w:t>
      </w:r>
    </w:p>
    <w:p w14:paraId="25BADAE6" w14:textId="77777777" w:rsidR="00A427EE" w:rsidRPr="00975CCD" w:rsidRDefault="00A427EE" w:rsidP="00A427EE">
      <w:pPr>
        <w:ind w:left="5812" w:right="51"/>
        <w:jc w:val="both"/>
        <w:rPr>
          <w:rFonts w:ascii="Arial" w:hAnsi="Arial" w:cs="Arial"/>
          <w:sz w:val="22"/>
          <w:szCs w:val="22"/>
        </w:rPr>
      </w:pPr>
      <w:r w:rsidRPr="00975CCD">
        <w:rPr>
          <w:rFonts w:ascii="Arial" w:hAnsi="Arial" w:cs="Arial"/>
          <w:sz w:val="22"/>
          <w:szCs w:val="22"/>
        </w:rPr>
        <w:t>56124 Pisa</w:t>
      </w:r>
    </w:p>
    <w:p w14:paraId="0C6C7AB5" w14:textId="77777777" w:rsidR="00A427EE" w:rsidRPr="00975CCD" w:rsidRDefault="00A427EE" w:rsidP="00A427EE">
      <w:pPr>
        <w:ind w:right="51"/>
        <w:jc w:val="both"/>
        <w:rPr>
          <w:rFonts w:ascii="Arial" w:hAnsi="Arial" w:cs="Arial"/>
          <w:sz w:val="22"/>
          <w:szCs w:val="22"/>
        </w:rPr>
      </w:pPr>
    </w:p>
    <w:p w14:paraId="7C4F913C" w14:textId="5FD70D0A" w:rsidR="00815391" w:rsidRPr="009B4D12" w:rsidRDefault="00A427EE" w:rsidP="00815391">
      <w:pPr>
        <w:spacing w:line="360" w:lineRule="auto"/>
        <w:ind w:left="1276" w:hanging="1276"/>
        <w:jc w:val="both"/>
        <w:rPr>
          <w:rFonts w:ascii="Arial" w:hAnsi="Arial" w:cs="Arial"/>
          <w:sz w:val="20"/>
          <w:szCs w:val="20"/>
        </w:rPr>
      </w:pPr>
      <w:r w:rsidRPr="00975CCD">
        <w:rPr>
          <w:rFonts w:ascii="Arial" w:hAnsi="Arial" w:cs="Arial"/>
          <w:sz w:val="22"/>
          <w:szCs w:val="22"/>
        </w:rPr>
        <w:t>OGGETTO: Dipartimento di Scienze Veterinarie</w:t>
      </w:r>
      <w:r w:rsidR="003E000C">
        <w:rPr>
          <w:rFonts w:ascii="Arial" w:hAnsi="Arial" w:cs="Arial"/>
          <w:sz w:val="22"/>
          <w:szCs w:val="22"/>
        </w:rPr>
        <w:t xml:space="preserve">: Bando per </w:t>
      </w:r>
      <w:r w:rsidR="00815391" w:rsidRPr="003E000C">
        <w:rPr>
          <w:rFonts w:ascii="Arial" w:hAnsi="Arial" w:cs="Arial"/>
          <w:sz w:val="22"/>
          <w:szCs w:val="22"/>
        </w:rPr>
        <w:t xml:space="preserve">n. </w:t>
      </w:r>
      <w:r w:rsidR="00803E42" w:rsidRPr="00803E42">
        <w:rPr>
          <w:rFonts w:ascii="Arial" w:hAnsi="Arial" w:cs="Arial"/>
          <w:sz w:val="22"/>
          <w:szCs w:val="22"/>
        </w:rPr>
        <w:t>2</w:t>
      </w:r>
      <w:r w:rsidR="00815391" w:rsidRPr="00803E42">
        <w:rPr>
          <w:rFonts w:ascii="Arial" w:hAnsi="Arial" w:cs="Arial"/>
          <w:sz w:val="22"/>
          <w:szCs w:val="22"/>
        </w:rPr>
        <w:t xml:space="preserve"> assegni</w:t>
      </w:r>
      <w:r w:rsidR="00815391" w:rsidRPr="003E000C">
        <w:rPr>
          <w:rFonts w:ascii="Arial" w:hAnsi="Arial" w:cs="Arial"/>
          <w:sz w:val="22"/>
          <w:szCs w:val="22"/>
        </w:rPr>
        <w:t xml:space="preserve"> per l’incentivazione delle attività di tutorato, didattiche-integrative, propedeutiche e di recupero nell’ambito del Dottorato di Ricerca in Scienze Veterinarie 2° semestre </w:t>
      </w:r>
      <w:proofErr w:type="spellStart"/>
      <w:r w:rsidR="00815391" w:rsidRPr="003E000C">
        <w:rPr>
          <w:rFonts w:ascii="Arial" w:hAnsi="Arial" w:cs="Arial"/>
          <w:sz w:val="22"/>
          <w:szCs w:val="22"/>
        </w:rPr>
        <w:t>a.a</w:t>
      </w:r>
      <w:proofErr w:type="spellEnd"/>
      <w:r w:rsidR="00815391" w:rsidRPr="003E000C">
        <w:rPr>
          <w:rFonts w:ascii="Arial" w:hAnsi="Arial" w:cs="Arial"/>
          <w:sz w:val="22"/>
          <w:szCs w:val="22"/>
        </w:rPr>
        <w:t>. 202</w:t>
      </w:r>
      <w:r w:rsidR="003A5116">
        <w:rPr>
          <w:rFonts w:ascii="Arial" w:hAnsi="Arial" w:cs="Arial"/>
          <w:sz w:val="22"/>
          <w:szCs w:val="22"/>
        </w:rPr>
        <w:t>4</w:t>
      </w:r>
      <w:r w:rsidR="00815391" w:rsidRPr="003E000C">
        <w:rPr>
          <w:rFonts w:ascii="Arial" w:hAnsi="Arial" w:cs="Arial"/>
          <w:sz w:val="22"/>
          <w:szCs w:val="22"/>
        </w:rPr>
        <w:t>/2</w:t>
      </w:r>
      <w:r w:rsidR="003A5116">
        <w:rPr>
          <w:rFonts w:ascii="Arial" w:hAnsi="Arial" w:cs="Arial"/>
          <w:sz w:val="22"/>
          <w:szCs w:val="22"/>
        </w:rPr>
        <w:t>5</w:t>
      </w:r>
    </w:p>
    <w:p w14:paraId="3D7C4CDC" w14:textId="13839A85" w:rsidR="00A427EE" w:rsidRPr="00975CCD" w:rsidRDefault="00A427EE" w:rsidP="00815391">
      <w:pPr>
        <w:spacing w:line="360" w:lineRule="auto"/>
        <w:ind w:left="1276" w:hanging="1276"/>
        <w:jc w:val="both"/>
        <w:rPr>
          <w:rFonts w:ascii="Arial" w:hAnsi="Arial" w:cs="Arial"/>
          <w:sz w:val="22"/>
          <w:szCs w:val="22"/>
        </w:rPr>
      </w:pPr>
    </w:p>
    <w:p w14:paraId="649D5D0D" w14:textId="77777777" w:rsidR="00A427EE" w:rsidRPr="00975CCD" w:rsidRDefault="00A427EE" w:rsidP="00A427EE">
      <w:pPr>
        <w:spacing w:line="480" w:lineRule="auto"/>
        <w:rPr>
          <w:rFonts w:ascii="Arial" w:hAnsi="Arial" w:cs="Arial"/>
          <w:sz w:val="22"/>
          <w:szCs w:val="22"/>
        </w:rPr>
      </w:pPr>
      <w:r w:rsidRPr="00975CCD">
        <w:rPr>
          <w:rFonts w:ascii="Arial" w:hAnsi="Arial" w:cs="Arial"/>
          <w:sz w:val="22"/>
          <w:szCs w:val="22"/>
        </w:rPr>
        <w:t>Il/la sottoscritto/a ___________________________________________________________ nato/a il ______________ a _____________________________ C.F. ___________________________ residente a _____________________________________________________ prov. _________</w:t>
      </w:r>
    </w:p>
    <w:p w14:paraId="0407A05B" w14:textId="77777777" w:rsidR="00A427EE" w:rsidRPr="00975CCD" w:rsidRDefault="00A427EE" w:rsidP="00A427EE">
      <w:pPr>
        <w:spacing w:line="480" w:lineRule="auto"/>
        <w:rPr>
          <w:rFonts w:ascii="Arial" w:hAnsi="Arial" w:cs="Arial"/>
          <w:sz w:val="22"/>
          <w:szCs w:val="22"/>
        </w:rPr>
      </w:pPr>
      <w:r w:rsidRPr="00975CCD">
        <w:rPr>
          <w:rFonts w:ascii="Arial" w:hAnsi="Arial" w:cs="Arial"/>
          <w:sz w:val="22"/>
          <w:szCs w:val="22"/>
        </w:rPr>
        <w:t>in via/viale/piazza _____________________________________ n. _______ - CAP __________</w:t>
      </w:r>
    </w:p>
    <w:p w14:paraId="339F745D" w14:textId="77777777" w:rsidR="00A427EE" w:rsidRPr="00975CCD" w:rsidRDefault="00A427EE" w:rsidP="00A427EE">
      <w:pPr>
        <w:spacing w:line="480" w:lineRule="auto"/>
        <w:rPr>
          <w:rFonts w:ascii="Arial" w:hAnsi="Arial" w:cs="Arial"/>
          <w:sz w:val="22"/>
          <w:szCs w:val="22"/>
        </w:rPr>
      </w:pPr>
      <w:r w:rsidRPr="00975CCD">
        <w:rPr>
          <w:rFonts w:ascii="Arial" w:hAnsi="Arial" w:cs="Arial"/>
          <w:sz w:val="22"/>
          <w:szCs w:val="22"/>
        </w:rPr>
        <w:t>telefono _____________________________ cellulare _________________________________</w:t>
      </w:r>
    </w:p>
    <w:p w14:paraId="0D5022C9" w14:textId="77777777" w:rsidR="00F41425" w:rsidRPr="009B4D12" w:rsidRDefault="00F41425" w:rsidP="00F41425">
      <w:pPr>
        <w:rPr>
          <w:rFonts w:ascii="Arial" w:hAnsi="Arial" w:cs="Arial"/>
          <w:sz w:val="20"/>
          <w:szCs w:val="20"/>
        </w:rPr>
      </w:pPr>
      <w:r w:rsidRPr="009B4D12">
        <w:rPr>
          <w:rFonts w:ascii="Arial" w:hAnsi="Arial" w:cs="Arial"/>
          <w:sz w:val="20"/>
          <w:szCs w:val="20"/>
        </w:rPr>
        <w:t>e-mail* ________________________________________ matricola n.______________________</w:t>
      </w:r>
    </w:p>
    <w:p w14:paraId="56533A35" w14:textId="77777777" w:rsidR="00F41425" w:rsidRPr="009B4D12" w:rsidRDefault="00F41425" w:rsidP="00F41425">
      <w:pPr>
        <w:ind w:firstLine="708"/>
        <w:rPr>
          <w:rFonts w:ascii="Arial" w:hAnsi="Arial" w:cs="Arial"/>
          <w:b/>
          <w:sz w:val="20"/>
          <w:szCs w:val="20"/>
        </w:rPr>
      </w:pPr>
      <w:r w:rsidRPr="009B4D12">
        <w:rPr>
          <w:rFonts w:ascii="Arial" w:hAnsi="Arial" w:cs="Arial"/>
          <w:b/>
          <w:sz w:val="20"/>
          <w:szCs w:val="20"/>
        </w:rPr>
        <w:t xml:space="preserve"> @phd.unipi.it</w:t>
      </w:r>
    </w:p>
    <w:p w14:paraId="52A962B8" w14:textId="77777777" w:rsidR="00072928" w:rsidRDefault="00072928" w:rsidP="009D75E4">
      <w:pPr>
        <w:spacing w:line="480" w:lineRule="auto"/>
        <w:ind w:firstLine="851"/>
        <w:jc w:val="center"/>
        <w:rPr>
          <w:rFonts w:ascii="Arial" w:hAnsi="Arial" w:cs="Arial"/>
          <w:b/>
          <w:sz w:val="20"/>
          <w:szCs w:val="20"/>
        </w:rPr>
      </w:pPr>
    </w:p>
    <w:p w14:paraId="0641B4A9" w14:textId="679177AF" w:rsidR="009D75E4" w:rsidRPr="009B4D12" w:rsidRDefault="009D75E4" w:rsidP="009D75E4">
      <w:pPr>
        <w:spacing w:line="480" w:lineRule="auto"/>
        <w:ind w:firstLine="851"/>
        <w:jc w:val="center"/>
        <w:rPr>
          <w:rFonts w:ascii="Arial" w:hAnsi="Arial" w:cs="Arial"/>
          <w:b/>
          <w:sz w:val="20"/>
          <w:szCs w:val="20"/>
        </w:rPr>
      </w:pPr>
      <w:r w:rsidRPr="009B4D12">
        <w:rPr>
          <w:rFonts w:ascii="Arial" w:hAnsi="Arial" w:cs="Arial"/>
          <w:b/>
          <w:sz w:val="20"/>
          <w:szCs w:val="20"/>
        </w:rPr>
        <w:t>CHIEDE</w:t>
      </w:r>
    </w:p>
    <w:p w14:paraId="21BC61E2" w14:textId="77777777" w:rsidR="009D75E4" w:rsidRPr="009B4D12" w:rsidRDefault="009D75E4" w:rsidP="009D75E4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9B4D12">
        <w:rPr>
          <w:rFonts w:ascii="Arial" w:hAnsi="Arial" w:cs="Arial"/>
          <w:sz w:val="20"/>
          <w:szCs w:val="20"/>
        </w:rPr>
        <w:t>di partecipare alla selezione per l’attribuzione dell’“Assegno per l’incentivazione delle attività di tutorato, didattiche-integrative, propedeutiche e di recupero” in oggetto, dichiarando, sotto la propria responsabilità di essere in possesso dei requisiti di ammissione documentati nel proprio curriculum vitae.</w:t>
      </w:r>
    </w:p>
    <w:p w14:paraId="5303CE34" w14:textId="77777777" w:rsidR="009D75E4" w:rsidRPr="009B4D12" w:rsidRDefault="009D75E4" w:rsidP="009D75E4">
      <w:pPr>
        <w:spacing w:line="480" w:lineRule="auto"/>
        <w:rPr>
          <w:rFonts w:ascii="Arial" w:hAnsi="Arial" w:cs="Arial"/>
          <w:b/>
          <w:sz w:val="20"/>
          <w:szCs w:val="20"/>
        </w:rPr>
      </w:pPr>
      <w:r w:rsidRPr="009B4D12">
        <w:rPr>
          <w:rFonts w:ascii="Arial" w:hAnsi="Arial" w:cs="Arial"/>
          <w:b/>
          <w:sz w:val="20"/>
          <w:szCs w:val="20"/>
        </w:rPr>
        <w:t>Allega alla presente domanda:</w:t>
      </w:r>
    </w:p>
    <w:p w14:paraId="540A7615" w14:textId="77777777" w:rsidR="009D75E4" w:rsidRPr="00DF3834" w:rsidRDefault="009D75E4" w:rsidP="009D75E4">
      <w:pPr>
        <w:ind w:left="1276" w:hanging="1276"/>
        <w:rPr>
          <w:rFonts w:ascii="Arial" w:hAnsi="Arial" w:cs="Arial"/>
          <w:sz w:val="20"/>
          <w:szCs w:val="20"/>
          <w:lang w:eastAsia="it-IT"/>
        </w:rPr>
      </w:pPr>
      <w:r w:rsidRPr="00DF3834">
        <w:rPr>
          <w:rFonts w:ascii="Arial" w:hAnsi="Arial" w:cs="Arial"/>
          <w:sz w:val="20"/>
          <w:szCs w:val="20"/>
          <w:lang w:eastAsia="it-IT"/>
        </w:rPr>
        <w:t>- Curriculum vitae in formato europeo</w:t>
      </w:r>
    </w:p>
    <w:p w14:paraId="3060F1A0" w14:textId="77777777" w:rsidR="009D75E4" w:rsidRPr="00DF3834" w:rsidRDefault="009D75E4" w:rsidP="009D75E4">
      <w:pPr>
        <w:ind w:left="1276" w:hanging="1276"/>
        <w:rPr>
          <w:rFonts w:ascii="Arial" w:hAnsi="Arial" w:cs="Arial"/>
          <w:sz w:val="20"/>
          <w:szCs w:val="20"/>
          <w:lang w:eastAsia="it-IT"/>
        </w:rPr>
      </w:pPr>
      <w:r w:rsidRPr="00DF3834">
        <w:rPr>
          <w:rFonts w:ascii="Arial" w:hAnsi="Arial" w:cs="Arial"/>
          <w:sz w:val="20"/>
          <w:szCs w:val="20"/>
          <w:lang w:eastAsia="it-IT"/>
        </w:rPr>
        <w:t>- Copia di un documento di identità in corso di validità</w:t>
      </w:r>
    </w:p>
    <w:p w14:paraId="1222537B" w14:textId="77777777" w:rsidR="009D75E4" w:rsidRPr="00DF3834" w:rsidRDefault="009D75E4" w:rsidP="009D75E4">
      <w:pPr>
        <w:ind w:left="1276" w:hanging="1276"/>
        <w:rPr>
          <w:rFonts w:ascii="Arial" w:hAnsi="Arial" w:cs="Arial"/>
          <w:sz w:val="20"/>
          <w:szCs w:val="20"/>
          <w:lang w:eastAsia="it-IT"/>
        </w:rPr>
      </w:pPr>
    </w:p>
    <w:p w14:paraId="49E94CAE" w14:textId="77777777" w:rsidR="009D75E4" w:rsidRPr="009B4D12" w:rsidRDefault="009D75E4" w:rsidP="009D75E4">
      <w:pPr>
        <w:rPr>
          <w:rFonts w:ascii="Arial" w:hAnsi="Arial" w:cs="Arial"/>
          <w:sz w:val="20"/>
          <w:szCs w:val="20"/>
        </w:rPr>
      </w:pPr>
    </w:p>
    <w:p w14:paraId="4615ED50" w14:textId="3A86B3ED" w:rsidR="00A427EE" w:rsidRPr="00975CCD" w:rsidRDefault="00A427EE" w:rsidP="009D75E4">
      <w:pPr>
        <w:rPr>
          <w:rFonts w:ascii="Arial" w:hAnsi="Arial" w:cs="Arial"/>
          <w:sz w:val="22"/>
          <w:szCs w:val="22"/>
        </w:rPr>
      </w:pPr>
    </w:p>
    <w:p w14:paraId="523DE0FE" w14:textId="77777777" w:rsidR="00A427EE" w:rsidRPr="00975CCD" w:rsidRDefault="00A427EE" w:rsidP="00A427EE">
      <w:pPr>
        <w:ind w:left="1276" w:hanging="1276"/>
        <w:rPr>
          <w:rFonts w:ascii="Arial" w:hAnsi="Arial" w:cs="Arial"/>
          <w:sz w:val="22"/>
          <w:szCs w:val="22"/>
        </w:rPr>
      </w:pPr>
    </w:p>
    <w:p w14:paraId="2AED47CB" w14:textId="77777777" w:rsidR="00A427EE" w:rsidRPr="00975CCD" w:rsidRDefault="00A427EE" w:rsidP="00A427EE">
      <w:pPr>
        <w:ind w:left="1276" w:hanging="1276"/>
        <w:rPr>
          <w:rFonts w:ascii="Arial" w:hAnsi="Arial" w:cs="Arial"/>
          <w:sz w:val="22"/>
          <w:szCs w:val="22"/>
        </w:rPr>
      </w:pPr>
      <w:r w:rsidRPr="00975CCD">
        <w:rPr>
          <w:rFonts w:ascii="Arial" w:hAnsi="Arial" w:cs="Arial"/>
          <w:sz w:val="22"/>
          <w:szCs w:val="22"/>
        </w:rPr>
        <w:t>Data, _____________________</w:t>
      </w:r>
      <w:r w:rsidRPr="00975CCD">
        <w:rPr>
          <w:rFonts w:ascii="Arial" w:hAnsi="Arial" w:cs="Arial"/>
          <w:sz w:val="22"/>
          <w:szCs w:val="22"/>
        </w:rPr>
        <w:tab/>
      </w:r>
      <w:r w:rsidRPr="00975CCD">
        <w:rPr>
          <w:rFonts w:ascii="Arial" w:hAnsi="Arial" w:cs="Arial"/>
          <w:sz w:val="22"/>
          <w:szCs w:val="22"/>
        </w:rPr>
        <w:tab/>
      </w:r>
      <w:r w:rsidRPr="00975CCD">
        <w:rPr>
          <w:rFonts w:ascii="Arial" w:hAnsi="Arial" w:cs="Arial"/>
          <w:sz w:val="22"/>
          <w:szCs w:val="22"/>
        </w:rPr>
        <w:tab/>
        <w:t>Firma _____________________________</w:t>
      </w:r>
    </w:p>
    <w:p w14:paraId="12D54B77" w14:textId="77777777" w:rsidR="003F7BDB" w:rsidRPr="00975CCD" w:rsidRDefault="003F7BDB" w:rsidP="00450F7C">
      <w:pPr>
        <w:jc w:val="both"/>
        <w:rPr>
          <w:rFonts w:ascii="Arial" w:hAnsi="Arial" w:cs="Arial"/>
          <w:color w:val="000000"/>
          <w:sz w:val="22"/>
          <w:szCs w:val="22"/>
          <w:lang w:eastAsia="it-IT"/>
        </w:rPr>
      </w:pPr>
    </w:p>
    <w:bookmarkStart w:id="0" w:name="_MON_1716268190"/>
    <w:bookmarkEnd w:id="0"/>
    <w:p w14:paraId="45E54C02" w14:textId="77777777" w:rsidR="00301A25" w:rsidRPr="00975CCD" w:rsidRDefault="00B7526A" w:rsidP="00300A4E">
      <w:pPr>
        <w:jc w:val="both"/>
        <w:rPr>
          <w:rFonts w:ascii="Arial" w:hAnsi="Arial" w:cs="Arial"/>
          <w:color w:val="000000"/>
          <w:sz w:val="22"/>
          <w:szCs w:val="22"/>
          <w:lang w:eastAsia="it-IT"/>
        </w:rPr>
      </w:pPr>
      <w:r w:rsidRPr="00975CCD">
        <w:rPr>
          <w:rFonts w:ascii="Arial" w:hAnsi="Arial" w:cs="Arial"/>
          <w:noProof/>
          <w:color w:val="000000"/>
          <w:sz w:val="22"/>
          <w:szCs w:val="22"/>
          <w:lang w:eastAsia="it-IT"/>
        </w:rPr>
        <w:object w:dxaOrig="9632" w:dyaOrig="506" w14:anchorId="619D9AD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81.5pt;height:25.5pt;mso-width-percent:0;mso-height-percent:0;mso-width-percent:0;mso-height-percent:0" o:ole="">
            <v:imagedata r:id="rId11" o:title=""/>
          </v:shape>
          <o:OLEObject Type="Embed" ProgID="Word.Document.12" ShapeID="_x0000_i1025" DrawAspect="Content" ObjectID="_1798969070" r:id="rId12">
            <o:FieldCodes>\s</o:FieldCodes>
          </o:OLEObject>
        </w:object>
      </w:r>
    </w:p>
    <w:sectPr w:rsidR="00301A25" w:rsidRPr="00975CCD" w:rsidSect="00C757A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0" w:h="16840"/>
      <w:pgMar w:top="2268" w:right="1134" w:bottom="1077" w:left="1134" w:header="454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0E1F1" w14:textId="77777777" w:rsidR="00FE3B37" w:rsidRDefault="00FE3B37" w:rsidP="00AF5965">
      <w:r>
        <w:separator/>
      </w:r>
    </w:p>
  </w:endnote>
  <w:endnote w:type="continuationSeparator" w:id="0">
    <w:p w14:paraId="156BC304" w14:textId="77777777" w:rsidR="00FE3B37" w:rsidRDefault="00FE3B37" w:rsidP="00AF5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@Batang">
    <w:altName w:val="@Batang"/>
    <w:panose1 w:val="02030600000101010101"/>
    <w:charset w:val="81"/>
    <w:family w:val="roman"/>
    <w:pitch w:val="variable"/>
    <w:sig w:usb0="00000287" w:usb1="09060000" w:usb2="0000001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0F831" w14:textId="77777777" w:rsidR="00515125" w:rsidRDefault="0051512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1C0B3" w14:textId="77777777" w:rsidR="00515125" w:rsidRDefault="00515125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BC64F" w14:textId="77777777" w:rsidR="00515125" w:rsidRDefault="0051512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72A93B" w14:textId="77777777" w:rsidR="00FE3B37" w:rsidRDefault="00FE3B37" w:rsidP="00AF5965">
      <w:r>
        <w:separator/>
      </w:r>
    </w:p>
  </w:footnote>
  <w:footnote w:type="continuationSeparator" w:id="0">
    <w:p w14:paraId="134E1995" w14:textId="77777777" w:rsidR="00FE3B37" w:rsidRDefault="00FE3B37" w:rsidP="00AF59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FC7B2" w14:textId="77777777" w:rsidR="00515125" w:rsidRDefault="0051512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6686E" w14:textId="77777777" w:rsidR="00515125" w:rsidRDefault="0051512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98B69" w14:textId="6EB1B150" w:rsidR="00C87088" w:rsidRDefault="00C8708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C09D8"/>
    <w:multiLevelType w:val="hybridMultilevel"/>
    <w:tmpl w:val="C43E34BA"/>
    <w:lvl w:ilvl="0" w:tplc="E3C6E5D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BC5446"/>
    <w:multiLevelType w:val="hybridMultilevel"/>
    <w:tmpl w:val="7D9A00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292342"/>
    <w:multiLevelType w:val="hybridMultilevel"/>
    <w:tmpl w:val="8F4E24E8"/>
    <w:lvl w:ilvl="0" w:tplc="3E5E2CE4">
      <w:numFmt w:val="bullet"/>
      <w:lvlText w:val="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C44345"/>
    <w:multiLevelType w:val="hybridMultilevel"/>
    <w:tmpl w:val="9C12C37C"/>
    <w:lvl w:ilvl="0" w:tplc="3E5E2CE4">
      <w:numFmt w:val="bullet"/>
      <w:lvlText w:val="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FC0E38"/>
    <w:multiLevelType w:val="hybridMultilevel"/>
    <w:tmpl w:val="65DC1B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D260C1"/>
    <w:multiLevelType w:val="hybridMultilevel"/>
    <w:tmpl w:val="AEB27AA2"/>
    <w:lvl w:ilvl="0" w:tplc="3E5E2CE4">
      <w:numFmt w:val="bullet"/>
      <w:lvlText w:val="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114D1A"/>
    <w:multiLevelType w:val="hybridMultilevel"/>
    <w:tmpl w:val="34145D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272D81"/>
    <w:multiLevelType w:val="hybridMultilevel"/>
    <w:tmpl w:val="B380DB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0A5047"/>
    <w:multiLevelType w:val="hybridMultilevel"/>
    <w:tmpl w:val="888E57FE"/>
    <w:lvl w:ilvl="0" w:tplc="21ECCC8A">
      <w:start w:val="3"/>
      <w:numFmt w:val="bullet"/>
      <w:lvlText w:val="-"/>
      <w:lvlJc w:val="left"/>
      <w:pPr>
        <w:ind w:left="420" w:hanging="360"/>
      </w:pPr>
      <w:rPr>
        <w:rFonts w:ascii="@Batang" w:eastAsia="@Batang" w:hAnsi="@Batang" w:cs="@Batang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@Batang" w:hAnsi="@Batang" w:cs="@Batang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@Batang" w:hAnsi="@Batang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@Batang" w:hAnsi="@Batang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@Batang" w:hAnsi="@Batang" w:cs="@Batang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@Batang" w:hAnsi="@Batang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@Batang" w:hAnsi="@Batang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@Batang" w:hAnsi="@Batang" w:cs="@Batang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@Batang" w:hAnsi="@Batang" w:hint="default"/>
      </w:rPr>
    </w:lvl>
  </w:abstractNum>
  <w:num w:numId="1" w16cid:durableId="82146567">
    <w:abstractNumId w:val="7"/>
  </w:num>
  <w:num w:numId="2" w16cid:durableId="1161583324">
    <w:abstractNumId w:val="5"/>
  </w:num>
  <w:num w:numId="3" w16cid:durableId="723065205">
    <w:abstractNumId w:val="2"/>
  </w:num>
  <w:num w:numId="4" w16cid:durableId="808745448">
    <w:abstractNumId w:val="3"/>
  </w:num>
  <w:num w:numId="5" w16cid:durableId="1077167435">
    <w:abstractNumId w:val="1"/>
  </w:num>
  <w:num w:numId="6" w16cid:durableId="1828745302">
    <w:abstractNumId w:val="6"/>
  </w:num>
  <w:num w:numId="7" w16cid:durableId="1605268203">
    <w:abstractNumId w:val="8"/>
  </w:num>
  <w:num w:numId="8" w16cid:durableId="885264107">
    <w:abstractNumId w:val="0"/>
  </w:num>
  <w:num w:numId="9" w16cid:durableId="11635933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627"/>
    <w:rsid w:val="00012098"/>
    <w:rsid w:val="00017B32"/>
    <w:rsid w:val="00024902"/>
    <w:rsid w:val="0007135E"/>
    <w:rsid w:val="00072928"/>
    <w:rsid w:val="000A53CF"/>
    <w:rsid w:val="000B1D69"/>
    <w:rsid w:val="000C3FA6"/>
    <w:rsid w:val="000D7958"/>
    <w:rsid w:val="000E3633"/>
    <w:rsid w:val="000E37DE"/>
    <w:rsid w:val="001027CF"/>
    <w:rsid w:val="001261B1"/>
    <w:rsid w:val="00133A83"/>
    <w:rsid w:val="00147B47"/>
    <w:rsid w:val="001A207C"/>
    <w:rsid w:val="001A69B0"/>
    <w:rsid w:val="001A6D26"/>
    <w:rsid w:val="001A75BB"/>
    <w:rsid w:val="001B77E4"/>
    <w:rsid w:val="001D1B58"/>
    <w:rsid w:val="00201119"/>
    <w:rsid w:val="0022437B"/>
    <w:rsid w:val="002267E1"/>
    <w:rsid w:val="002352E6"/>
    <w:rsid w:val="00236D29"/>
    <w:rsid w:val="00237C9A"/>
    <w:rsid w:val="002476F3"/>
    <w:rsid w:val="00252501"/>
    <w:rsid w:val="00252689"/>
    <w:rsid w:val="00263510"/>
    <w:rsid w:val="002752C7"/>
    <w:rsid w:val="002B7685"/>
    <w:rsid w:val="002C158C"/>
    <w:rsid w:val="002F7239"/>
    <w:rsid w:val="00300A4E"/>
    <w:rsid w:val="00301A25"/>
    <w:rsid w:val="00307A6B"/>
    <w:rsid w:val="00320E51"/>
    <w:rsid w:val="00322457"/>
    <w:rsid w:val="00322543"/>
    <w:rsid w:val="00356B68"/>
    <w:rsid w:val="00360182"/>
    <w:rsid w:val="003608C5"/>
    <w:rsid w:val="00366169"/>
    <w:rsid w:val="00373337"/>
    <w:rsid w:val="00387B46"/>
    <w:rsid w:val="00396DD4"/>
    <w:rsid w:val="003A4C6C"/>
    <w:rsid w:val="003A5116"/>
    <w:rsid w:val="003C4603"/>
    <w:rsid w:val="003D2E3A"/>
    <w:rsid w:val="003E000C"/>
    <w:rsid w:val="003F7BDB"/>
    <w:rsid w:val="004002DD"/>
    <w:rsid w:val="004023DF"/>
    <w:rsid w:val="00403947"/>
    <w:rsid w:val="004206DD"/>
    <w:rsid w:val="004357DA"/>
    <w:rsid w:val="00444EFB"/>
    <w:rsid w:val="00450F7C"/>
    <w:rsid w:val="0045375D"/>
    <w:rsid w:val="004539FE"/>
    <w:rsid w:val="0046413F"/>
    <w:rsid w:val="00465C48"/>
    <w:rsid w:val="004E203A"/>
    <w:rsid w:val="00515125"/>
    <w:rsid w:val="005254D4"/>
    <w:rsid w:val="00532B1D"/>
    <w:rsid w:val="00543CDB"/>
    <w:rsid w:val="00546161"/>
    <w:rsid w:val="00556B33"/>
    <w:rsid w:val="00570F9C"/>
    <w:rsid w:val="00582C47"/>
    <w:rsid w:val="0058657B"/>
    <w:rsid w:val="006003C9"/>
    <w:rsid w:val="00600CE4"/>
    <w:rsid w:val="00613068"/>
    <w:rsid w:val="00624EDF"/>
    <w:rsid w:val="006645C1"/>
    <w:rsid w:val="00680F67"/>
    <w:rsid w:val="006B5531"/>
    <w:rsid w:val="006B5CB1"/>
    <w:rsid w:val="006D1248"/>
    <w:rsid w:val="00701AC1"/>
    <w:rsid w:val="00716449"/>
    <w:rsid w:val="00727DC9"/>
    <w:rsid w:val="00735A81"/>
    <w:rsid w:val="00767887"/>
    <w:rsid w:val="00776248"/>
    <w:rsid w:val="00782300"/>
    <w:rsid w:val="00790FC5"/>
    <w:rsid w:val="007B6CB7"/>
    <w:rsid w:val="007C20C7"/>
    <w:rsid w:val="00803E42"/>
    <w:rsid w:val="00810286"/>
    <w:rsid w:val="008105F2"/>
    <w:rsid w:val="00811C96"/>
    <w:rsid w:val="00815391"/>
    <w:rsid w:val="008208F6"/>
    <w:rsid w:val="00881C8B"/>
    <w:rsid w:val="00884630"/>
    <w:rsid w:val="008C409B"/>
    <w:rsid w:val="008D4D18"/>
    <w:rsid w:val="008D57B5"/>
    <w:rsid w:val="008E2072"/>
    <w:rsid w:val="008E7309"/>
    <w:rsid w:val="008F275A"/>
    <w:rsid w:val="00940B37"/>
    <w:rsid w:val="00975CCD"/>
    <w:rsid w:val="00986661"/>
    <w:rsid w:val="00996AFB"/>
    <w:rsid w:val="009A33A1"/>
    <w:rsid w:val="009C7047"/>
    <w:rsid w:val="009D75E4"/>
    <w:rsid w:val="009E1470"/>
    <w:rsid w:val="009E6CE5"/>
    <w:rsid w:val="00A169D4"/>
    <w:rsid w:val="00A4013B"/>
    <w:rsid w:val="00A427EE"/>
    <w:rsid w:val="00A740A0"/>
    <w:rsid w:val="00A95D5D"/>
    <w:rsid w:val="00AB0350"/>
    <w:rsid w:val="00AE604A"/>
    <w:rsid w:val="00AF1FEF"/>
    <w:rsid w:val="00AF5965"/>
    <w:rsid w:val="00B01590"/>
    <w:rsid w:val="00B0753D"/>
    <w:rsid w:val="00B12805"/>
    <w:rsid w:val="00B32266"/>
    <w:rsid w:val="00B3307A"/>
    <w:rsid w:val="00B7526A"/>
    <w:rsid w:val="00B76163"/>
    <w:rsid w:val="00B933B5"/>
    <w:rsid w:val="00BB046F"/>
    <w:rsid w:val="00BC046D"/>
    <w:rsid w:val="00BC72F7"/>
    <w:rsid w:val="00BD2B0A"/>
    <w:rsid w:val="00BE7AD7"/>
    <w:rsid w:val="00BE7F44"/>
    <w:rsid w:val="00C224AD"/>
    <w:rsid w:val="00C27FDD"/>
    <w:rsid w:val="00C47EA4"/>
    <w:rsid w:val="00C757A2"/>
    <w:rsid w:val="00C758AC"/>
    <w:rsid w:val="00C87088"/>
    <w:rsid w:val="00C97113"/>
    <w:rsid w:val="00C97290"/>
    <w:rsid w:val="00CB20F8"/>
    <w:rsid w:val="00CE23CE"/>
    <w:rsid w:val="00CE7101"/>
    <w:rsid w:val="00CF5B27"/>
    <w:rsid w:val="00D7255D"/>
    <w:rsid w:val="00D9054F"/>
    <w:rsid w:val="00DA5955"/>
    <w:rsid w:val="00DC275B"/>
    <w:rsid w:val="00DF1A66"/>
    <w:rsid w:val="00E10A91"/>
    <w:rsid w:val="00E12E6D"/>
    <w:rsid w:val="00E16725"/>
    <w:rsid w:val="00E36102"/>
    <w:rsid w:val="00E37B9A"/>
    <w:rsid w:val="00E37BFD"/>
    <w:rsid w:val="00EA4155"/>
    <w:rsid w:val="00EA4843"/>
    <w:rsid w:val="00EC71C6"/>
    <w:rsid w:val="00ED6AE2"/>
    <w:rsid w:val="00EF3E0F"/>
    <w:rsid w:val="00EF7443"/>
    <w:rsid w:val="00F06F02"/>
    <w:rsid w:val="00F11CFF"/>
    <w:rsid w:val="00F203AA"/>
    <w:rsid w:val="00F221E5"/>
    <w:rsid w:val="00F22BD4"/>
    <w:rsid w:val="00F41425"/>
    <w:rsid w:val="00F47632"/>
    <w:rsid w:val="00FA6E33"/>
    <w:rsid w:val="00FB6F60"/>
    <w:rsid w:val="00FC5150"/>
    <w:rsid w:val="00FD10DC"/>
    <w:rsid w:val="00FE3B37"/>
    <w:rsid w:val="00FF5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750E7E1C"/>
  <w15:docId w15:val="{9AB18FA1-74F5-4828-AAC6-C0362B3E7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F596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F5965"/>
  </w:style>
  <w:style w:type="paragraph" w:styleId="Pidipagina">
    <w:name w:val="footer"/>
    <w:basedOn w:val="Normale"/>
    <w:link w:val="PidipaginaCarattere"/>
    <w:uiPriority w:val="99"/>
    <w:unhideWhenUsed/>
    <w:rsid w:val="00AF596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F5965"/>
  </w:style>
  <w:style w:type="table" w:styleId="Grigliatabella">
    <w:name w:val="Table Grid"/>
    <w:basedOn w:val="Tabellanormale"/>
    <w:uiPriority w:val="39"/>
    <w:rsid w:val="00F476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1672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16725"/>
    <w:rPr>
      <w:rFonts w:ascii="Segoe UI" w:hAnsi="Segoe UI" w:cs="Segoe UI"/>
      <w:sz w:val="18"/>
      <w:szCs w:val="18"/>
      <w:lang w:eastAsia="en-US"/>
    </w:rPr>
  </w:style>
  <w:style w:type="paragraph" w:customStyle="1" w:styleId="Default">
    <w:name w:val="Default"/>
    <w:rsid w:val="001A75B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1A75BB"/>
    <w:rPr>
      <w:color w:val="0563C1" w:themeColor="hyperlink"/>
      <w:u w:val="single"/>
    </w:rPr>
  </w:style>
  <w:style w:type="paragraph" w:styleId="Nessunaspaziatura">
    <w:name w:val="No Spacing"/>
    <w:uiPriority w:val="1"/>
    <w:qFormat/>
    <w:rsid w:val="001027CF"/>
    <w:rPr>
      <w:rFonts w:ascii="Symbol" w:eastAsia="Batang" w:hAnsi="Symbol" w:cs="Calibri"/>
      <w:sz w:val="24"/>
      <w:szCs w:val="24"/>
      <w:lang w:eastAsia="ko-KR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1027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1027CF"/>
    <w:rPr>
      <w:rFonts w:ascii="Courier New" w:eastAsia="Times New Roman" w:hAnsi="Courier New" w:cs="Courier New"/>
    </w:rPr>
  </w:style>
  <w:style w:type="paragraph" w:styleId="Titolo">
    <w:name w:val="Title"/>
    <w:basedOn w:val="Normale"/>
    <w:link w:val="TitoloCarattere"/>
    <w:qFormat/>
    <w:rsid w:val="00A427EE"/>
    <w:pPr>
      <w:jc w:val="center"/>
    </w:pPr>
    <w:rPr>
      <w:rFonts w:ascii="@Batang" w:eastAsia="@Batang" w:hAnsi="@Batang" w:cs="@Batang"/>
      <w:sz w:val="28"/>
      <w:szCs w:val="28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A427EE"/>
    <w:rPr>
      <w:rFonts w:ascii="@Batang" w:eastAsia="@Batang" w:hAnsi="@Batang" w:cs="@Batang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unhideWhenUsed/>
    <w:rsid w:val="00A427EE"/>
    <w:pPr>
      <w:spacing w:after="120"/>
    </w:pPr>
    <w:rPr>
      <w:rFonts w:ascii="@Batang" w:eastAsia="@Batang" w:hAnsi="@Batang" w:cs="@Batang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A427EE"/>
    <w:rPr>
      <w:rFonts w:ascii="@Batang" w:eastAsia="@Batang" w:hAnsi="@Batang" w:cs="@Batang"/>
      <w:sz w:val="24"/>
      <w:szCs w:val="24"/>
      <w:lang w:eastAsia="en-US"/>
    </w:rPr>
  </w:style>
  <w:style w:type="paragraph" w:styleId="Corpodeltesto2">
    <w:name w:val="Body Text 2"/>
    <w:basedOn w:val="Normale"/>
    <w:link w:val="Corpodeltesto2Carattere"/>
    <w:uiPriority w:val="99"/>
    <w:unhideWhenUsed/>
    <w:rsid w:val="00996AFB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996AFB"/>
    <w:rPr>
      <w:sz w:val="24"/>
      <w:szCs w:val="24"/>
      <w:lang w:eastAsia="en-US"/>
    </w:rPr>
  </w:style>
  <w:style w:type="paragraph" w:styleId="Paragrafoelenco">
    <w:name w:val="List Paragraph"/>
    <w:basedOn w:val="Normale"/>
    <w:uiPriority w:val="1"/>
    <w:qFormat/>
    <w:rsid w:val="00996AFB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1261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1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package" Target="embeddings/Microsoft_Word_Document.docx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NTECH\Downloads\cartaintestat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AE0A92A922FA84E94607377C3E711B7" ma:contentTypeVersion="19" ma:contentTypeDescription="Creare un nuovo documento." ma:contentTypeScope="" ma:versionID="20e90c2a90a32136283a64087bd08662">
  <xsd:schema xmlns:xsd="http://www.w3.org/2001/XMLSchema" xmlns:xs="http://www.w3.org/2001/XMLSchema" xmlns:p="http://schemas.microsoft.com/office/2006/metadata/properties" xmlns:ns2="dffc06e5-57f0-446a-8fee-530570e5b852" xmlns:ns3="2dd43708-bed7-4fe0-9f1a-6e201fad03fa" targetNamespace="http://schemas.microsoft.com/office/2006/metadata/properties" ma:root="true" ma:fieldsID="fff2945b4f93c3d3e37af8c9fd11bd68" ns2:_="" ns3:_="">
    <xsd:import namespace="dffc06e5-57f0-446a-8fee-530570e5b852"/>
    <xsd:import namespace="2dd43708-bed7-4fe0-9f1a-6e201fad03f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Flow_SignoffStatu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fc06e5-57f0-446a-8fee-530570e5b85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04e91dc-0d1f-47e6-82d1-e8707e5d0e45}" ma:internalName="TaxCatchAll" ma:showField="CatchAllData" ma:web="dffc06e5-57f0-446a-8fee-530570e5b8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d43708-bed7-4fe0-9f1a-6e201fad03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916a575-a2c4-47fb-bb3c-b06084ed58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dd43708-bed7-4fe0-9f1a-6e201fad03fa" xsi:nil="true"/>
    <lcf76f155ced4ddcb4097134ff3c332f xmlns="2dd43708-bed7-4fe0-9f1a-6e201fad03fa">
      <Terms xmlns="http://schemas.microsoft.com/office/infopath/2007/PartnerControls"/>
    </lcf76f155ced4ddcb4097134ff3c332f>
    <TaxCatchAll xmlns="dffc06e5-57f0-446a-8fee-530570e5b852" xsi:nil="true"/>
  </documentManagement>
</p:properties>
</file>

<file path=customXml/itemProps1.xml><?xml version="1.0" encoding="utf-8"?>
<ds:datastoreItem xmlns:ds="http://schemas.openxmlformats.org/officeDocument/2006/customXml" ds:itemID="{023C4811-3330-4B4E-B34C-71ED778FBC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92F804-C7CA-4B06-B7BC-555F6A85C8C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196B691-E288-4C1C-90A9-991235E3CD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fc06e5-57f0-446a-8fee-530570e5b852"/>
    <ds:schemaRef ds:uri="2dd43708-bed7-4fe0-9f1a-6e201fad03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81A9657-0DEF-4CE9-A3D7-E908BF9054F6}">
  <ds:schemaRefs>
    <ds:schemaRef ds:uri="http://schemas.microsoft.com/office/2006/metadata/properties"/>
    <ds:schemaRef ds:uri="http://schemas.microsoft.com/office/infopath/2007/PartnerControls"/>
    <ds:schemaRef ds:uri="2dd43708-bed7-4fe0-9f1a-6e201fad03fa"/>
    <ds:schemaRef ds:uri="dffc06e5-57f0-446a-8fee-530570e5b85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cartaintestata</Template>
  <TotalTime>0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SANTECH</dc:creator>
  <cp:lastModifiedBy>Antonella Chicca</cp:lastModifiedBy>
  <cp:revision>3</cp:revision>
  <cp:lastPrinted>2025-01-21T11:50:00Z</cp:lastPrinted>
  <dcterms:created xsi:type="dcterms:W3CDTF">2025-01-21T11:51:00Z</dcterms:created>
  <dcterms:modified xsi:type="dcterms:W3CDTF">2025-01-21T11:51:00Z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0x0101004AE0A92A922FA84E94607377C3E711B7</vt:lpwstr>
  </property>
  <property fmtid="{D5CDD505-2E9C-101B-9397-08002B2CF9AE}" pid="3" name="MediaServiceImageTags">
    <vt:lpwstr/>
  </property>
</Properties>
</file>