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B61A" w14:textId="5A963765" w:rsidR="00CE23CE" w:rsidRPr="00975CCD" w:rsidRDefault="00CE23CE" w:rsidP="00A427EE">
      <w:pPr>
        <w:autoSpaceDE w:val="0"/>
        <w:autoSpaceDN w:val="0"/>
        <w:adjustRightInd w:val="0"/>
        <w:ind w:left="4820"/>
        <w:jc w:val="center"/>
        <w:rPr>
          <w:rFonts w:ascii="Arial" w:hAnsi="Arial" w:cs="Arial"/>
          <w:sz w:val="22"/>
          <w:szCs w:val="22"/>
        </w:rPr>
      </w:pPr>
    </w:p>
    <w:p w14:paraId="4DF117BB" w14:textId="65A16C38" w:rsidR="00A427EE" w:rsidRPr="00975CCD" w:rsidRDefault="00A427EE" w:rsidP="00A427EE">
      <w:pPr>
        <w:pStyle w:val="Titolo"/>
        <w:jc w:val="left"/>
        <w:rPr>
          <w:rFonts w:ascii="Arial" w:hAnsi="Arial" w:cs="Arial"/>
          <w:sz w:val="22"/>
          <w:szCs w:val="22"/>
        </w:rPr>
      </w:pPr>
    </w:p>
    <w:p w14:paraId="3528359B" w14:textId="77777777" w:rsidR="00A427EE" w:rsidRPr="00975CCD" w:rsidRDefault="00A427EE" w:rsidP="00A427EE">
      <w:pPr>
        <w:pStyle w:val="Titolo"/>
        <w:jc w:val="left"/>
        <w:rPr>
          <w:rFonts w:ascii="Arial" w:hAnsi="Arial" w:cs="Arial"/>
          <w:b/>
          <w:sz w:val="22"/>
          <w:szCs w:val="22"/>
        </w:rPr>
      </w:pPr>
      <w:r w:rsidRPr="00975CCD">
        <w:rPr>
          <w:rFonts w:ascii="Arial" w:hAnsi="Arial" w:cs="Arial"/>
          <w:b/>
          <w:sz w:val="22"/>
          <w:szCs w:val="22"/>
        </w:rPr>
        <w:t>FAC-SIMILE DI DOMANDA (Allegato 1)</w:t>
      </w:r>
    </w:p>
    <w:p w14:paraId="629D3886" w14:textId="77777777" w:rsidR="00A427EE" w:rsidRPr="00975CCD" w:rsidRDefault="00A427EE" w:rsidP="00A427EE">
      <w:pPr>
        <w:pStyle w:val="Titolo"/>
        <w:jc w:val="left"/>
        <w:rPr>
          <w:rFonts w:ascii="Arial" w:hAnsi="Arial" w:cs="Arial"/>
          <w:sz w:val="22"/>
          <w:szCs w:val="22"/>
        </w:rPr>
      </w:pPr>
    </w:p>
    <w:p w14:paraId="448E55E1" w14:textId="77777777" w:rsidR="00A427EE" w:rsidRPr="00975CCD" w:rsidRDefault="00A427EE" w:rsidP="00A427EE">
      <w:pPr>
        <w:pStyle w:val="Titolo"/>
        <w:jc w:val="left"/>
        <w:rPr>
          <w:rFonts w:ascii="Arial" w:hAnsi="Arial" w:cs="Arial"/>
          <w:sz w:val="22"/>
          <w:szCs w:val="22"/>
        </w:rPr>
      </w:pPr>
    </w:p>
    <w:p w14:paraId="2381737A" w14:textId="77777777" w:rsidR="00A427EE" w:rsidRPr="00975CCD" w:rsidRDefault="00A427EE" w:rsidP="00A427EE">
      <w:pPr>
        <w:pStyle w:val="Titolo"/>
        <w:jc w:val="left"/>
        <w:rPr>
          <w:rFonts w:ascii="Arial" w:hAnsi="Arial" w:cs="Arial"/>
          <w:sz w:val="22"/>
          <w:szCs w:val="22"/>
        </w:rPr>
      </w:pPr>
    </w:p>
    <w:p w14:paraId="3837E7E3" w14:textId="77777777" w:rsidR="00A427EE" w:rsidRPr="00975CCD" w:rsidRDefault="00A427EE" w:rsidP="00A427EE">
      <w:pPr>
        <w:ind w:left="5812" w:right="51"/>
        <w:jc w:val="both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Al Direttore del</w:t>
      </w:r>
    </w:p>
    <w:p w14:paraId="53C7BDC4" w14:textId="77777777" w:rsidR="00A427EE" w:rsidRPr="00975CCD" w:rsidRDefault="00A427EE" w:rsidP="00A427EE">
      <w:pPr>
        <w:ind w:left="5812" w:right="51"/>
        <w:jc w:val="both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Dipartimento di Scienze Veterinarie</w:t>
      </w:r>
    </w:p>
    <w:p w14:paraId="30C7DAED" w14:textId="77777777" w:rsidR="00A427EE" w:rsidRPr="00975CCD" w:rsidRDefault="00A427EE" w:rsidP="00A427EE">
      <w:pPr>
        <w:ind w:left="5812" w:right="51"/>
        <w:jc w:val="both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Università di Pisa</w:t>
      </w:r>
    </w:p>
    <w:p w14:paraId="7E267DF3" w14:textId="77777777" w:rsidR="00A427EE" w:rsidRPr="00975CCD" w:rsidRDefault="00A427EE" w:rsidP="00A427EE">
      <w:pPr>
        <w:ind w:left="5812" w:right="51"/>
        <w:jc w:val="both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Viale delle Piagge, 2</w:t>
      </w:r>
    </w:p>
    <w:p w14:paraId="25BADAE6" w14:textId="77777777" w:rsidR="00A427EE" w:rsidRPr="00975CCD" w:rsidRDefault="00A427EE" w:rsidP="00A427EE">
      <w:pPr>
        <w:ind w:left="5812" w:right="51"/>
        <w:jc w:val="both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56124 Pisa</w:t>
      </w:r>
    </w:p>
    <w:p w14:paraId="0C6C7AB5" w14:textId="77777777" w:rsidR="00A427EE" w:rsidRPr="00975CCD" w:rsidRDefault="00A427EE" w:rsidP="00A427EE">
      <w:pPr>
        <w:ind w:right="51"/>
        <w:jc w:val="both"/>
        <w:rPr>
          <w:rFonts w:ascii="Arial" w:hAnsi="Arial" w:cs="Arial"/>
          <w:sz w:val="22"/>
          <w:szCs w:val="22"/>
        </w:rPr>
      </w:pPr>
    </w:p>
    <w:p w14:paraId="7C4F913C" w14:textId="4D482F9B" w:rsidR="00815391" w:rsidRPr="009B4D12" w:rsidRDefault="00A427EE" w:rsidP="00815391">
      <w:pPr>
        <w:spacing w:line="360" w:lineRule="auto"/>
        <w:ind w:left="1276" w:hanging="1276"/>
        <w:jc w:val="both"/>
        <w:rPr>
          <w:rFonts w:ascii="Arial" w:hAnsi="Arial" w:cs="Arial"/>
          <w:sz w:val="20"/>
          <w:szCs w:val="20"/>
        </w:rPr>
      </w:pPr>
      <w:r w:rsidRPr="001B24F8">
        <w:rPr>
          <w:rFonts w:ascii="Arial" w:hAnsi="Arial" w:cs="Arial"/>
          <w:sz w:val="22"/>
          <w:szCs w:val="22"/>
        </w:rPr>
        <w:t>OGGETTO: </w:t>
      </w:r>
      <w:r w:rsidR="003E000C" w:rsidRPr="001B24F8">
        <w:rPr>
          <w:rFonts w:ascii="Arial" w:hAnsi="Arial" w:cs="Arial"/>
          <w:sz w:val="22"/>
          <w:szCs w:val="22"/>
        </w:rPr>
        <w:t xml:space="preserve"> Bando per </w:t>
      </w:r>
      <w:r w:rsidR="00815391" w:rsidRPr="001B24F8">
        <w:rPr>
          <w:rFonts w:ascii="Arial" w:hAnsi="Arial" w:cs="Arial"/>
          <w:sz w:val="22"/>
          <w:szCs w:val="22"/>
        </w:rPr>
        <w:t xml:space="preserve">n. </w:t>
      </w:r>
      <w:r w:rsidR="00803E42" w:rsidRPr="001B24F8">
        <w:rPr>
          <w:rFonts w:ascii="Arial" w:hAnsi="Arial" w:cs="Arial"/>
          <w:sz w:val="22"/>
          <w:szCs w:val="22"/>
        </w:rPr>
        <w:t>2</w:t>
      </w:r>
      <w:r w:rsidR="00815391" w:rsidRPr="001B24F8">
        <w:rPr>
          <w:rFonts w:ascii="Arial" w:hAnsi="Arial" w:cs="Arial"/>
          <w:sz w:val="22"/>
          <w:szCs w:val="22"/>
        </w:rPr>
        <w:t xml:space="preserve"> assegni per l’incentivazione delle attività di tutorato, didattiche-integrative, propedeutiche e di recupero nell’ambito del Dottorato di Ricerca in Scienze Veterinarie 2° semestre a.a. 202</w:t>
      </w:r>
      <w:r w:rsidR="001B24F8" w:rsidRPr="001B24F8">
        <w:rPr>
          <w:rFonts w:ascii="Arial" w:hAnsi="Arial" w:cs="Arial"/>
          <w:sz w:val="22"/>
          <w:szCs w:val="22"/>
        </w:rPr>
        <w:t>5</w:t>
      </w:r>
      <w:r w:rsidR="00815391" w:rsidRPr="001B24F8">
        <w:rPr>
          <w:rFonts w:ascii="Arial" w:hAnsi="Arial" w:cs="Arial"/>
          <w:sz w:val="22"/>
          <w:szCs w:val="22"/>
        </w:rPr>
        <w:t>/2</w:t>
      </w:r>
      <w:r w:rsidR="001B24F8" w:rsidRPr="001B24F8">
        <w:rPr>
          <w:rFonts w:ascii="Arial" w:hAnsi="Arial" w:cs="Arial"/>
          <w:sz w:val="22"/>
          <w:szCs w:val="22"/>
        </w:rPr>
        <w:t>6</w:t>
      </w:r>
      <w:r w:rsidR="00534306">
        <w:rPr>
          <w:rFonts w:ascii="Arial" w:hAnsi="Arial" w:cs="Arial"/>
          <w:sz w:val="22"/>
          <w:szCs w:val="22"/>
        </w:rPr>
        <w:t xml:space="preserve"> (II emanazione)</w:t>
      </w:r>
    </w:p>
    <w:p w14:paraId="3D7C4CDC" w14:textId="13839A85" w:rsidR="00A427EE" w:rsidRPr="00975CCD" w:rsidRDefault="00A427EE" w:rsidP="00815391">
      <w:pPr>
        <w:spacing w:line="360" w:lineRule="auto"/>
        <w:ind w:left="1276" w:hanging="1276"/>
        <w:jc w:val="both"/>
        <w:rPr>
          <w:rFonts w:ascii="Arial" w:hAnsi="Arial" w:cs="Arial"/>
          <w:sz w:val="22"/>
          <w:szCs w:val="22"/>
        </w:rPr>
      </w:pPr>
    </w:p>
    <w:p w14:paraId="649D5D0D" w14:textId="77777777" w:rsidR="00A427EE" w:rsidRPr="00975CCD" w:rsidRDefault="00A427EE" w:rsidP="00A427EE">
      <w:pPr>
        <w:spacing w:line="480" w:lineRule="auto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Il/la sottoscritto/a ___________________________________________________________ nato/a il ______________ a _____________________________ C.F. ___________________________ residente a _____________________________________________________ prov. _________</w:t>
      </w:r>
    </w:p>
    <w:p w14:paraId="0407A05B" w14:textId="77777777" w:rsidR="00A427EE" w:rsidRPr="00975CCD" w:rsidRDefault="00A427EE" w:rsidP="00A427EE">
      <w:pPr>
        <w:spacing w:line="480" w:lineRule="auto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in via/viale/piazza _____________________________________ n. _______ - CAP __________</w:t>
      </w:r>
    </w:p>
    <w:p w14:paraId="339F745D" w14:textId="77777777" w:rsidR="00A427EE" w:rsidRPr="00975CCD" w:rsidRDefault="00A427EE" w:rsidP="00A427EE">
      <w:pPr>
        <w:spacing w:line="480" w:lineRule="auto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telefono _____________________________ cellulare _________________________________</w:t>
      </w:r>
    </w:p>
    <w:p w14:paraId="0D5022C9" w14:textId="77777777" w:rsidR="00F41425" w:rsidRPr="009B4D12" w:rsidRDefault="00F41425" w:rsidP="00F41425">
      <w:pPr>
        <w:rPr>
          <w:rFonts w:ascii="Arial" w:hAnsi="Arial" w:cs="Arial"/>
          <w:sz w:val="20"/>
          <w:szCs w:val="20"/>
        </w:rPr>
      </w:pPr>
      <w:r w:rsidRPr="009B4D12">
        <w:rPr>
          <w:rFonts w:ascii="Arial" w:hAnsi="Arial" w:cs="Arial"/>
          <w:sz w:val="20"/>
          <w:szCs w:val="20"/>
        </w:rPr>
        <w:t>e-mail* ________________________________________ matricola n.______________________</w:t>
      </w:r>
    </w:p>
    <w:p w14:paraId="56533A35" w14:textId="77777777" w:rsidR="00F41425" w:rsidRPr="009B4D12" w:rsidRDefault="00F41425" w:rsidP="00F41425">
      <w:pPr>
        <w:ind w:firstLine="708"/>
        <w:rPr>
          <w:rFonts w:ascii="Arial" w:hAnsi="Arial" w:cs="Arial"/>
          <w:b/>
          <w:sz w:val="20"/>
          <w:szCs w:val="20"/>
        </w:rPr>
      </w:pPr>
      <w:r w:rsidRPr="009B4D12">
        <w:rPr>
          <w:rFonts w:ascii="Arial" w:hAnsi="Arial" w:cs="Arial"/>
          <w:b/>
          <w:sz w:val="20"/>
          <w:szCs w:val="20"/>
        </w:rPr>
        <w:t xml:space="preserve"> @phd.unipi.it</w:t>
      </w:r>
    </w:p>
    <w:p w14:paraId="52A962B8" w14:textId="77777777" w:rsidR="00072928" w:rsidRDefault="00072928" w:rsidP="009D75E4">
      <w:pPr>
        <w:spacing w:line="48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</w:p>
    <w:p w14:paraId="0641B4A9" w14:textId="679177AF" w:rsidR="009D75E4" w:rsidRPr="009B4D12" w:rsidRDefault="009D75E4" w:rsidP="009D75E4">
      <w:pPr>
        <w:spacing w:line="48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  <w:r w:rsidRPr="009B4D12">
        <w:rPr>
          <w:rFonts w:ascii="Arial" w:hAnsi="Arial" w:cs="Arial"/>
          <w:b/>
          <w:sz w:val="20"/>
          <w:szCs w:val="20"/>
        </w:rPr>
        <w:t>CHIEDE</w:t>
      </w:r>
    </w:p>
    <w:p w14:paraId="21BC61E2" w14:textId="77777777" w:rsidR="009D75E4" w:rsidRPr="009B4D12" w:rsidRDefault="009D75E4" w:rsidP="009D75E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D12">
        <w:rPr>
          <w:rFonts w:ascii="Arial" w:hAnsi="Arial" w:cs="Arial"/>
          <w:sz w:val="20"/>
          <w:szCs w:val="20"/>
        </w:rPr>
        <w:t>di partecipare alla selezione per l’attribuzione dell’“Assegno per l’incentivazione delle attività di tutorato, didattiche-integrative, propedeutiche e di recupero” in oggetto, dichiarando, sotto la propria responsabilità di essere in possesso dei requisiti di ammissione documentati nel proprio curriculum vitae.</w:t>
      </w:r>
    </w:p>
    <w:p w14:paraId="5303CE34" w14:textId="77777777" w:rsidR="009D75E4" w:rsidRPr="009B4D12" w:rsidRDefault="009D75E4" w:rsidP="009D75E4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9B4D12">
        <w:rPr>
          <w:rFonts w:ascii="Arial" w:hAnsi="Arial" w:cs="Arial"/>
          <w:b/>
          <w:sz w:val="20"/>
          <w:szCs w:val="20"/>
        </w:rPr>
        <w:t>Allega alla presente domanda:</w:t>
      </w:r>
    </w:p>
    <w:p w14:paraId="540A7615" w14:textId="77777777" w:rsidR="009D75E4" w:rsidRPr="00DF3834" w:rsidRDefault="009D75E4" w:rsidP="009D75E4">
      <w:pPr>
        <w:ind w:left="1276" w:hanging="1276"/>
        <w:rPr>
          <w:rFonts w:ascii="Arial" w:hAnsi="Arial" w:cs="Arial"/>
          <w:sz w:val="20"/>
          <w:szCs w:val="20"/>
          <w:lang w:eastAsia="it-IT"/>
        </w:rPr>
      </w:pPr>
      <w:r w:rsidRPr="00DF3834">
        <w:rPr>
          <w:rFonts w:ascii="Arial" w:hAnsi="Arial" w:cs="Arial"/>
          <w:sz w:val="20"/>
          <w:szCs w:val="20"/>
          <w:lang w:eastAsia="it-IT"/>
        </w:rPr>
        <w:t>- Curriculum vitae in formato europeo</w:t>
      </w:r>
    </w:p>
    <w:p w14:paraId="3060F1A0" w14:textId="77777777" w:rsidR="009D75E4" w:rsidRPr="00DF3834" w:rsidRDefault="009D75E4" w:rsidP="009D75E4">
      <w:pPr>
        <w:ind w:left="1276" w:hanging="1276"/>
        <w:rPr>
          <w:rFonts w:ascii="Arial" w:hAnsi="Arial" w:cs="Arial"/>
          <w:sz w:val="20"/>
          <w:szCs w:val="20"/>
          <w:lang w:eastAsia="it-IT"/>
        </w:rPr>
      </w:pPr>
      <w:r w:rsidRPr="00DF3834">
        <w:rPr>
          <w:rFonts w:ascii="Arial" w:hAnsi="Arial" w:cs="Arial"/>
          <w:sz w:val="20"/>
          <w:szCs w:val="20"/>
          <w:lang w:eastAsia="it-IT"/>
        </w:rPr>
        <w:t>- Copia di un documento di identità in corso di validità</w:t>
      </w:r>
    </w:p>
    <w:p w14:paraId="1222537B" w14:textId="77777777" w:rsidR="009D75E4" w:rsidRPr="00DF3834" w:rsidRDefault="009D75E4" w:rsidP="009D75E4">
      <w:pPr>
        <w:ind w:left="1276" w:hanging="1276"/>
        <w:rPr>
          <w:rFonts w:ascii="Arial" w:hAnsi="Arial" w:cs="Arial"/>
          <w:sz w:val="20"/>
          <w:szCs w:val="20"/>
          <w:lang w:eastAsia="it-IT"/>
        </w:rPr>
      </w:pPr>
    </w:p>
    <w:p w14:paraId="49E94CAE" w14:textId="77777777" w:rsidR="009D75E4" w:rsidRPr="009B4D12" w:rsidRDefault="009D75E4" w:rsidP="009D75E4">
      <w:pPr>
        <w:rPr>
          <w:rFonts w:ascii="Arial" w:hAnsi="Arial" w:cs="Arial"/>
          <w:sz w:val="20"/>
          <w:szCs w:val="20"/>
        </w:rPr>
      </w:pPr>
    </w:p>
    <w:p w14:paraId="4615ED50" w14:textId="3A86B3ED" w:rsidR="00A427EE" w:rsidRPr="00975CCD" w:rsidRDefault="00A427EE" w:rsidP="009D75E4">
      <w:pPr>
        <w:rPr>
          <w:rFonts w:ascii="Arial" w:hAnsi="Arial" w:cs="Arial"/>
          <w:sz w:val="22"/>
          <w:szCs w:val="22"/>
        </w:rPr>
      </w:pPr>
    </w:p>
    <w:p w14:paraId="523DE0FE" w14:textId="77777777" w:rsidR="00A427EE" w:rsidRPr="00975CCD" w:rsidRDefault="00A427EE" w:rsidP="00A427EE">
      <w:pPr>
        <w:ind w:left="1276" w:hanging="1276"/>
        <w:rPr>
          <w:rFonts w:ascii="Arial" w:hAnsi="Arial" w:cs="Arial"/>
          <w:sz w:val="22"/>
          <w:szCs w:val="22"/>
        </w:rPr>
      </w:pPr>
    </w:p>
    <w:p w14:paraId="2AED47CB" w14:textId="77777777" w:rsidR="00A427EE" w:rsidRPr="00975CCD" w:rsidRDefault="00A427EE" w:rsidP="00A427EE">
      <w:pPr>
        <w:ind w:left="1276" w:hanging="1276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Data, _____________________</w:t>
      </w:r>
      <w:r w:rsidRPr="00975CCD">
        <w:rPr>
          <w:rFonts w:ascii="Arial" w:hAnsi="Arial" w:cs="Arial"/>
          <w:sz w:val="22"/>
          <w:szCs w:val="22"/>
        </w:rPr>
        <w:tab/>
      </w:r>
      <w:r w:rsidRPr="00975CCD">
        <w:rPr>
          <w:rFonts w:ascii="Arial" w:hAnsi="Arial" w:cs="Arial"/>
          <w:sz w:val="22"/>
          <w:szCs w:val="22"/>
        </w:rPr>
        <w:tab/>
      </w:r>
      <w:r w:rsidRPr="00975CCD">
        <w:rPr>
          <w:rFonts w:ascii="Arial" w:hAnsi="Arial" w:cs="Arial"/>
          <w:sz w:val="22"/>
          <w:szCs w:val="22"/>
        </w:rPr>
        <w:tab/>
        <w:t>Firma _____________________________</w:t>
      </w:r>
    </w:p>
    <w:p w14:paraId="12D54B77" w14:textId="77777777" w:rsidR="003F7BDB" w:rsidRPr="00975CCD" w:rsidRDefault="003F7BDB" w:rsidP="00450F7C">
      <w:pPr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</w:p>
    <w:bookmarkStart w:id="0" w:name="_MON_1716268190"/>
    <w:bookmarkEnd w:id="0"/>
    <w:p w14:paraId="45E54C02" w14:textId="77777777" w:rsidR="00301A25" w:rsidRPr="00975CCD" w:rsidRDefault="00B7526A" w:rsidP="00300A4E">
      <w:pPr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 w:rsidRPr="00975CCD">
        <w:rPr>
          <w:rFonts w:ascii="Arial" w:hAnsi="Arial" w:cs="Arial"/>
          <w:noProof/>
          <w:color w:val="000000"/>
          <w:sz w:val="22"/>
          <w:szCs w:val="22"/>
          <w:lang w:eastAsia="it-IT"/>
        </w:rPr>
        <w:object w:dxaOrig="9632" w:dyaOrig="506" w14:anchorId="619D9A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1.8pt;height:25.2pt;mso-width-percent:0;mso-height-percent:0;mso-width-percent:0;mso-height-percent:0" o:ole="">
            <v:imagedata r:id="rId11" o:title=""/>
          </v:shape>
          <o:OLEObject Type="Embed" ProgID="Word.Document.12" ShapeID="_x0000_i1025" DrawAspect="Content" ObjectID="_1836645270" r:id="rId12">
            <o:FieldCodes>\s</o:FieldCodes>
          </o:OLEObject>
        </w:object>
      </w:r>
    </w:p>
    <w:sectPr w:rsidR="00301A25" w:rsidRPr="00975CCD" w:rsidSect="00C757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268" w:right="1134" w:bottom="1077" w:left="1134" w:header="45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E554" w14:textId="77777777" w:rsidR="00AC670D" w:rsidRDefault="00AC670D" w:rsidP="00AF5965">
      <w:r>
        <w:separator/>
      </w:r>
    </w:p>
  </w:endnote>
  <w:endnote w:type="continuationSeparator" w:id="0">
    <w:p w14:paraId="32C93B5E" w14:textId="77777777" w:rsidR="00AC670D" w:rsidRDefault="00AC670D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Batang">
    <w:altName w:val="@Batang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F831" w14:textId="77777777" w:rsidR="00515125" w:rsidRDefault="005151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C0B3" w14:textId="77777777" w:rsidR="00515125" w:rsidRDefault="005151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C64F" w14:textId="77777777" w:rsidR="00515125" w:rsidRDefault="005151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D301" w14:textId="77777777" w:rsidR="00AC670D" w:rsidRDefault="00AC670D" w:rsidP="00AF5965">
      <w:r>
        <w:separator/>
      </w:r>
    </w:p>
  </w:footnote>
  <w:footnote w:type="continuationSeparator" w:id="0">
    <w:p w14:paraId="1747487D" w14:textId="77777777" w:rsidR="00AC670D" w:rsidRDefault="00AC670D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C7B2" w14:textId="77777777" w:rsidR="00515125" w:rsidRDefault="005151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686E" w14:textId="77777777" w:rsidR="00515125" w:rsidRDefault="0051512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8B69" w14:textId="6EB1B150" w:rsidR="00C87088" w:rsidRDefault="00C870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9D8"/>
    <w:multiLevelType w:val="hybridMultilevel"/>
    <w:tmpl w:val="C43E34BA"/>
    <w:lvl w:ilvl="0" w:tplc="E3C6E5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5446"/>
    <w:multiLevelType w:val="hybridMultilevel"/>
    <w:tmpl w:val="7D9A0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342"/>
    <w:multiLevelType w:val="hybridMultilevel"/>
    <w:tmpl w:val="8F4E24E8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4345"/>
    <w:multiLevelType w:val="hybridMultilevel"/>
    <w:tmpl w:val="9C12C37C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C0E38"/>
    <w:multiLevelType w:val="hybridMultilevel"/>
    <w:tmpl w:val="65DC1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260C1"/>
    <w:multiLevelType w:val="hybridMultilevel"/>
    <w:tmpl w:val="AEB27AA2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14D1A"/>
    <w:multiLevelType w:val="hybridMultilevel"/>
    <w:tmpl w:val="3414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72D81"/>
    <w:multiLevelType w:val="hybridMultilevel"/>
    <w:tmpl w:val="B380D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A5047"/>
    <w:multiLevelType w:val="hybridMultilevel"/>
    <w:tmpl w:val="888E57FE"/>
    <w:lvl w:ilvl="0" w:tplc="21ECCC8A">
      <w:start w:val="3"/>
      <w:numFmt w:val="bullet"/>
      <w:lvlText w:val="-"/>
      <w:lvlJc w:val="left"/>
      <w:pPr>
        <w:ind w:left="420" w:hanging="360"/>
      </w:pPr>
      <w:rPr>
        <w:rFonts w:ascii="@Batang" w:eastAsia="@Batang" w:hAnsi="@Batang" w:cs="@Batang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@Batang" w:hAnsi="@Batang" w:cs="@Batang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@Batang" w:hAnsi="@Batang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@Batang" w:hAnsi="@Batang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@Batang" w:hAnsi="@Batang" w:cs="@Batang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@Batang" w:hAnsi="@Batang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@Batang" w:hAnsi="@Batang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@Batang" w:hAnsi="@Batang" w:cs="@Batang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@Batang" w:hAnsi="@Batang" w:hint="default"/>
      </w:rPr>
    </w:lvl>
  </w:abstractNum>
  <w:num w:numId="1" w16cid:durableId="82146567">
    <w:abstractNumId w:val="7"/>
  </w:num>
  <w:num w:numId="2" w16cid:durableId="1161583324">
    <w:abstractNumId w:val="5"/>
  </w:num>
  <w:num w:numId="3" w16cid:durableId="723065205">
    <w:abstractNumId w:val="2"/>
  </w:num>
  <w:num w:numId="4" w16cid:durableId="808745448">
    <w:abstractNumId w:val="3"/>
  </w:num>
  <w:num w:numId="5" w16cid:durableId="1077167435">
    <w:abstractNumId w:val="1"/>
  </w:num>
  <w:num w:numId="6" w16cid:durableId="1828745302">
    <w:abstractNumId w:val="6"/>
  </w:num>
  <w:num w:numId="7" w16cid:durableId="1605268203">
    <w:abstractNumId w:val="8"/>
  </w:num>
  <w:num w:numId="8" w16cid:durableId="885264107">
    <w:abstractNumId w:val="0"/>
  </w:num>
  <w:num w:numId="9" w16cid:durableId="1163593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12098"/>
    <w:rsid w:val="00017B32"/>
    <w:rsid w:val="00024902"/>
    <w:rsid w:val="0007135E"/>
    <w:rsid w:val="00072928"/>
    <w:rsid w:val="000A53CF"/>
    <w:rsid w:val="000B1D69"/>
    <w:rsid w:val="000C3FA6"/>
    <w:rsid w:val="000D7958"/>
    <w:rsid w:val="000E3633"/>
    <w:rsid w:val="000E37DE"/>
    <w:rsid w:val="001027CF"/>
    <w:rsid w:val="001261B1"/>
    <w:rsid w:val="00133A83"/>
    <w:rsid w:val="00147B47"/>
    <w:rsid w:val="001A207C"/>
    <w:rsid w:val="001A69B0"/>
    <w:rsid w:val="001A6D26"/>
    <w:rsid w:val="001A75BB"/>
    <w:rsid w:val="001B24F8"/>
    <w:rsid w:val="001B77E4"/>
    <w:rsid w:val="001D1B58"/>
    <w:rsid w:val="00201119"/>
    <w:rsid w:val="0022437B"/>
    <w:rsid w:val="002267E1"/>
    <w:rsid w:val="002352E6"/>
    <w:rsid w:val="00236D29"/>
    <w:rsid w:val="00237C9A"/>
    <w:rsid w:val="002476F3"/>
    <w:rsid w:val="00252501"/>
    <w:rsid w:val="00252689"/>
    <w:rsid w:val="00263510"/>
    <w:rsid w:val="002752C7"/>
    <w:rsid w:val="002B7685"/>
    <w:rsid w:val="002C158C"/>
    <w:rsid w:val="002F7239"/>
    <w:rsid w:val="00300A4E"/>
    <w:rsid w:val="00301A25"/>
    <w:rsid w:val="00307A6B"/>
    <w:rsid w:val="00320E51"/>
    <w:rsid w:val="00322457"/>
    <w:rsid w:val="00322543"/>
    <w:rsid w:val="00356B68"/>
    <w:rsid w:val="00360182"/>
    <w:rsid w:val="003608C5"/>
    <w:rsid w:val="00366169"/>
    <w:rsid w:val="00373337"/>
    <w:rsid w:val="00387B46"/>
    <w:rsid w:val="00396DD4"/>
    <w:rsid w:val="003A4C6C"/>
    <w:rsid w:val="003A5116"/>
    <w:rsid w:val="003C4603"/>
    <w:rsid w:val="003C7DBA"/>
    <w:rsid w:val="003D2E3A"/>
    <w:rsid w:val="003E000C"/>
    <w:rsid w:val="003F7BDB"/>
    <w:rsid w:val="004002DD"/>
    <w:rsid w:val="004023DF"/>
    <w:rsid w:val="00403947"/>
    <w:rsid w:val="004206DD"/>
    <w:rsid w:val="004357DA"/>
    <w:rsid w:val="00444EFB"/>
    <w:rsid w:val="00450F7C"/>
    <w:rsid w:val="0045375D"/>
    <w:rsid w:val="004539FE"/>
    <w:rsid w:val="0046413F"/>
    <w:rsid w:val="00465C48"/>
    <w:rsid w:val="004E203A"/>
    <w:rsid w:val="00515125"/>
    <w:rsid w:val="005254D4"/>
    <w:rsid w:val="00532B1D"/>
    <w:rsid w:val="00534306"/>
    <w:rsid w:val="00543CDB"/>
    <w:rsid w:val="00546161"/>
    <w:rsid w:val="00556B33"/>
    <w:rsid w:val="00570F9C"/>
    <w:rsid w:val="00582C47"/>
    <w:rsid w:val="0058657B"/>
    <w:rsid w:val="006003C9"/>
    <w:rsid w:val="00600CE4"/>
    <w:rsid w:val="00613068"/>
    <w:rsid w:val="00624EDF"/>
    <w:rsid w:val="006645C1"/>
    <w:rsid w:val="00680F67"/>
    <w:rsid w:val="006B5531"/>
    <w:rsid w:val="006B5CB1"/>
    <w:rsid w:val="006D1248"/>
    <w:rsid w:val="00701AC1"/>
    <w:rsid w:val="00716449"/>
    <w:rsid w:val="00727DC9"/>
    <w:rsid w:val="00735A81"/>
    <w:rsid w:val="00767887"/>
    <w:rsid w:val="00776248"/>
    <w:rsid w:val="00782300"/>
    <w:rsid w:val="00790FC5"/>
    <w:rsid w:val="007B6CB7"/>
    <w:rsid w:val="007C20C7"/>
    <w:rsid w:val="00803E42"/>
    <w:rsid w:val="00810286"/>
    <w:rsid w:val="008105F2"/>
    <w:rsid w:val="00811C96"/>
    <w:rsid w:val="00815391"/>
    <w:rsid w:val="008208F6"/>
    <w:rsid w:val="0086306B"/>
    <w:rsid w:val="00881C8B"/>
    <w:rsid w:val="00884630"/>
    <w:rsid w:val="008C409B"/>
    <w:rsid w:val="008D4D18"/>
    <w:rsid w:val="008D57B5"/>
    <w:rsid w:val="008E2072"/>
    <w:rsid w:val="008E7309"/>
    <w:rsid w:val="008F275A"/>
    <w:rsid w:val="00940B37"/>
    <w:rsid w:val="00975CCD"/>
    <w:rsid w:val="00986661"/>
    <w:rsid w:val="00996AFB"/>
    <w:rsid w:val="009A33A1"/>
    <w:rsid w:val="009C7047"/>
    <w:rsid w:val="009D75E4"/>
    <w:rsid w:val="009E1470"/>
    <w:rsid w:val="009E6CE5"/>
    <w:rsid w:val="00A169D4"/>
    <w:rsid w:val="00A4013B"/>
    <w:rsid w:val="00A427EE"/>
    <w:rsid w:val="00A740A0"/>
    <w:rsid w:val="00A95D5D"/>
    <w:rsid w:val="00AB0350"/>
    <w:rsid w:val="00AC670D"/>
    <w:rsid w:val="00AE604A"/>
    <w:rsid w:val="00AF1FEF"/>
    <w:rsid w:val="00AF5965"/>
    <w:rsid w:val="00B01590"/>
    <w:rsid w:val="00B0753D"/>
    <w:rsid w:val="00B12805"/>
    <w:rsid w:val="00B32266"/>
    <w:rsid w:val="00B3307A"/>
    <w:rsid w:val="00B7526A"/>
    <w:rsid w:val="00B76163"/>
    <w:rsid w:val="00B933B5"/>
    <w:rsid w:val="00BB046F"/>
    <w:rsid w:val="00BC046D"/>
    <w:rsid w:val="00BC72F7"/>
    <w:rsid w:val="00BD2B0A"/>
    <w:rsid w:val="00BE7AD7"/>
    <w:rsid w:val="00BE7F44"/>
    <w:rsid w:val="00C224AD"/>
    <w:rsid w:val="00C27FDD"/>
    <w:rsid w:val="00C47EA4"/>
    <w:rsid w:val="00C757A2"/>
    <w:rsid w:val="00C758AC"/>
    <w:rsid w:val="00C87088"/>
    <w:rsid w:val="00C97113"/>
    <w:rsid w:val="00C97290"/>
    <w:rsid w:val="00CB20F8"/>
    <w:rsid w:val="00CE23CE"/>
    <w:rsid w:val="00CE7101"/>
    <w:rsid w:val="00CF5B27"/>
    <w:rsid w:val="00D148E1"/>
    <w:rsid w:val="00D7255D"/>
    <w:rsid w:val="00D9054F"/>
    <w:rsid w:val="00DA5955"/>
    <w:rsid w:val="00DC275B"/>
    <w:rsid w:val="00DF1A66"/>
    <w:rsid w:val="00E10A91"/>
    <w:rsid w:val="00E12E6D"/>
    <w:rsid w:val="00E16725"/>
    <w:rsid w:val="00E36102"/>
    <w:rsid w:val="00E37B9A"/>
    <w:rsid w:val="00E37BFD"/>
    <w:rsid w:val="00EA4155"/>
    <w:rsid w:val="00EA4843"/>
    <w:rsid w:val="00EC71C6"/>
    <w:rsid w:val="00ED6AE2"/>
    <w:rsid w:val="00EF3E0F"/>
    <w:rsid w:val="00EF7443"/>
    <w:rsid w:val="00F06F02"/>
    <w:rsid w:val="00F11CFF"/>
    <w:rsid w:val="00F203AA"/>
    <w:rsid w:val="00F221E5"/>
    <w:rsid w:val="00F22BD4"/>
    <w:rsid w:val="00F41425"/>
    <w:rsid w:val="00F47632"/>
    <w:rsid w:val="00FA6E33"/>
    <w:rsid w:val="00FB6F60"/>
    <w:rsid w:val="00FC5150"/>
    <w:rsid w:val="00FD10DC"/>
    <w:rsid w:val="00FE3B3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7E1C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A7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75BB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1027CF"/>
    <w:rPr>
      <w:rFonts w:ascii="Symbol" w:eastAsia="Batang" w:hAnsi="Symbol" w:cs="Calibri"/>
      <w:sz w:val="24"/>
      <w:szCs w:val="24"/>
      <w:lang w:eastAsia="ko-KR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02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027CF"/>
    <w:rPr>
      <w:rFonts w:ascii="Courier New" w:eastAsia="Times New Roman" w:hAnsi="Courier New" w:cs="Courier New"/>
    </w:rPr>
  </w:style>
  <w:style w:type="paragraph" w:styleId="Titolo">
    <w:name w:val="Title"/>
    <w:basedOn w:val="Normale"/>
    <w:link w:val="TitoloCarattere"/>
    <w:qFormat/>
    <w:rsid w:val="00A427EE"/>
    <w:pPr>
      <w:jc w:val="center"/>
    </w:pPr>
    <w:rPr>
      <w:rFonts w:ascii="@Batang" w:eastAsia="@Batang" w:hAnsi="@Batang" w:cs="@Batang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427EE"/>
    <w:rPr>
      <w:rFonts w:ascii="@Batang" w:eastAsia="@Batang" w:hAnsi="@Batang" w:cs="@Batang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A427EE"/>
    <w:pPr>
      <w:spacing w:after="120"/>
    </w:pPr>
    <w:rPr>
      <w:rFonts w:ascii="@Batang" w:eastAsia="@Batang" w:hAnsi="@Batang" w:cs="@Batang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427EE"/>
    <w:rPr>
      <w:rFonts w:ascii="@Batang" w:eastAsia="@Batang" w:hAnsi="@Batang" w:cs="@Batang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996AF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96AFB"/>
    <w:rPr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996AF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26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b2bc47ebd5e75fb7bb66cf447d683b97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d6acef5530f9fbd12fd8a74fa4d65f9c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Props1.xml><?xml version="1.0" encoding="utf-8"?>
<ds:datastoreItem xmlns:ds="http://schemas.openxmlformats.org/officeDocument/2006/customXml" ds:itemID="{023C4811-3330-4B4E-B34C-71ED778FB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2F804-C7CA-4B06-B7BC-555F6A85C8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33D419-3153-48C1-AF62-03A890860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1A9657-0DEF-4CE9-A3D7-E908BF9054F6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2</TotalTime>
  <Pages>1</Pages>
  <Words>152</Words>
  <Characters>1301</Characters>
  <Application>Microsoft Office Word</Application>
  <DocSecurity>0</DocSecurity>
  <Lines>39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Antonella Chicca</cp:lastModifiedBy>
  <cp:revision>6</cp:revision>
  <cp:lastPrinted>2025-01-21T11:50:00Z</cp:lastPrinted>
  <dcterms:created xsi:type="dcterms:W3CDTF">2025-01-21T11:51:00Z</dcterms:created>
  <dcterms:modified xsi:type="dcterms:W3CDTF">2026-04-02T12:28:00Z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