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0C27" w14:textId="77777777" w:rsidR="001B21DD" w:rsidRPr="00C43791" w:rsidRDefault="001B21DD" w:rsidP="001B21DD">
      <w:pPr>
        <w:spacing w:line="480" w:lineRule="auto"/>
        <w:rPr>
          <w:rFonts w:ascii="Arial" w:hAnsi="Arial" w:cs="Arial"/>
          <w:b/>
          <w:i/>
        </w:rPr>
      </w:pPr>
    </w:p>
    <w:p w14:paraId="602A07DC" w14:textId="77777777" w:rsidR="001B21DD" w:rsidRPr="00C43791" w:rsidRDefault="00C43791" w:rsidP="001B21DD">
      <w:pPr>
        <w:pStyle w:val="Titolo1"/>
        <w:numPr>
          <w:ilvl w:val="0"/>
          <w:numId w:val="1"/>
        </w:numPr>
        <w:spacing w:line="480" w:lineRule="auto"/>
        <w:jc w:val="left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A richiesta dell’interessato s</w:t>
      </w:r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i attesta che:</w:t>
      </w:r>
    </w:p>
    <w:p w14:paraId="477C7F01" w14:textId="77777777" w:rsidR="001B21DD" w:rsidRDefault="00C43791" w:rsidP="001B21DD">
      <w:pPr>
        <w:pStyle w:val="Titolo1"/>
        <w:numPr>
          <w:ilvl w:val="0"/>
          <w:numId w:val="1"/>
        </w:numPr>
        <w:spacing w:line="480" w:lineRule="auto"/>
        <w:jc w:val="left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i</w:t>
      </w:r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l/la  Sig./Sig.ra  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>___________________________</w:t>
      </w:r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ab/>
        <w:t xml:space="preserve"> in data 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>_________________</w:t>
      </w:r>
    </w:p>
    <w:p w14:paraId="0E211B6A" w14:textId="77777777" w:rsidR="00C43791" w:rsidRPr="00C43791" w:rsidRDefault="00C43791" w:rsidP="00C43791">
      <w:pPr>
        <w:pStyle w:val="Titolo1"/>
        <w:numPr>
          <w:ilvl w:val="0"/>
          <w:numId w:val="1"/>
        </w:numPr>
        <w:spacing w:line="480" w:lineRule="auto"/>
        <w:jc w:val="left"/>
        <w:rPr>
          <w:rFonts w:ascii="Arial" w:hAnsi="Arial" w:cs="Arial"/>
          <w:b w:val="0"/>
          <w:i w:val="0"/>
          <w:color w:val="auto"/>
          <w:sz w:val="24"/>
          <w:szCs w:val="24"/>
        </w:rPr>
      </w:pPr>
      <w:r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dalle ore ________________ alle ore ________________</w:t>
      </w:r>
    </w:p>
    <w:p w14:paraId="27256104" w14:textId="77777777" w:rsidR="001B21DD" w:rsidRPr="00C43791" w:rsidRDefault="001B21DD" w:rsidP="001B21DD">
      <w:pPr>
        <w:spacing w:line="480" w:lineRule="auto"/>
        <w:rPr>
          <w:rFonts w:ascii="Arial" w:hAnsi="Arial" w:cs="Arial"/>
        </w:rPr>
      </w:pPr>
    </w:p>
    <w:p w14:paraId="60079012" w14:textId="77777777"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>ha partecipato alle lezioni del Corso di ……………………………………………</w:t>
      </w:r>
    </w:p>
    <w:p w14:paraId="1D2EF688" w14:textId="77777777"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>ha sostenuto l’esame di …………………………………………………………….</w:t>
      </w:r>
    </w:p>
    <w:p w14:paraId="2DB479C7" w14:textId="77777777"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>si è presentata al ricevimento del Prof. …………………………………………….</w:t>
      </w:r>
    </w:p>
    <w:p w14:paraId="7FB08DDF" w14:textId="77777777"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 xml:space="preserve">ha sostenuto la Prova Finale </w:t>
      </w:r>
      <w:r w:rsidR="00C43791">
        <w:rPr>
          <w:rFonts w:ascii="Arial" w:hAnsi="Arial" w:cs="Arial"/>
        </w:rPr>
        <w:t xml:space="preserve">del </w:t>
      </w:r>
      <w:proofErr w:type="spellStart"/>
      <w:r w:rsidR="00C43791">
        <w:rPr>
          <w:rFonts w:ascii="Arial" w:hAnsi="Arial" w:cs="Arial"/>
        </w:rPr>
        <w:t>CdS</w:t>
      </w:r>
      <w:proofErr w:type="spellEnd"/>
      <w:r w:rsidR="00C43791">
        <w:rPr>
          <w:rFonts w:ascii="Arial" w:hAnsi="Arial" w:cs="Arial"/>
        </w:rPr>
        <w:t xml:space="preserve"> in</w:t>
      </w:r>
      <w:r w:rsidRPr="00C43791">
        <w:rPr>
          <w:rFonts w:ascii="Arial" w:hAnsi="Arial" w:cs="Arial"/>
        </w:rPr>
        <w:t xml:space="preserve"> …………………………………………………….</w:t>
      </w:r>
    </w:p>
    <w:p w14:paraId="333FA843" w14:textId="77777777" w:rsidR="001B21DD" w:rsidRPr="00C43791" w:rsidRDefault="001B21DD" w:rsidP="008E08B5">
      <w:pPr>
        <w:spacing w:line="480" w:lineRule="auto"/>
        <w:rPr>
          <w:rFonts w:ascii="Arial" w:hAnsi="Arial" w:cs="Arial"/>
        </w:rPr>
      </w:pPr>
    </w:p>
    <w:p w14:paraId="2C26DCBF" w14:textId="77777777" w:rsidR="001B21DD" w:rsidRPr="00C43791" w:rsidRDefault="001B21DD" w:rsidP="008E08B5">
      <w:p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 xml:space="preserve">Pisa, </w:t>
      </w:r>
    </w:p>
    <w:p w14:paraId="69EF4D06" w14:textId="77777777" w:rsidR="00F47632" w:rsidRDefault="00F47632" w:rsidP="001B21DD"/>
    <w:p w14:paraId="1C6ABD84" w14:textId="77777777" w:rsidR="00C43791" w:rsidRDefault="00C43791" w:rsidP="00C43791">
      <w:pPr>
        <w:ind w:left="4820"/>
      </w:pPr>
      <w:r>
        <w:rPr>
          <w:rFonts w:ascii="Arial" w:hAnsi="Arial" w:cs="Arial"/>
          <w:b/>
          <w:i/>
        </w:rPr>
        <w:t>____________________________</w:t>
      </w:r>
    </w:p>
    <w:p w14:paraId="45F53EBB" w14:textId="77777777" w:rsidR="00C43791" w:rsidRPr="001B21DD" w:rsidRDefault="00C43791" w:rsidP="001B21DD"/>
    <w:sectPr w:rsidR="00C43791" w:rsidRPr="001B21DD" w:rsidSect="00C87088">
      <w:headerReference w:type="first" r:id="rId8"/>
      <w:footerReference w:type="first" r:id="rId9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5AAD" w14:textId="77777777" w:rsidR="00021379" w:rsidRDefault="00021379" w:rsidP="00AF5965">
      <w:r>
        <w:separator/>
      </w:r>
    </w:p>
  </w:endnote>
  <w:endnote w:type="continuationSeparator" w:id="0">
    <w:p w14:paraId="4D486B7A" w14:textId="77777777" w:rsidR="00021379" w:rsidRDefault="00021379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51" w:type="dxa"/>
      <w:tblLook w:val="04A0" w:firstRow="1" w:lastRow="0" w:firstColumn="1" w:lastColumn="0" w:noHBand="0" w:noVBand="1"/>
    </w:tblPr>
    <w:tblGrid>
      <w:gridCol w:w="11450"/>
    </w:tblGrid>
    <w:tr w:rsidR="00C87088" w:rsidRPr="003608C5" w14:paraId="28093327" w14:textId="77777777" w:rsidTr="00155EED">
      <w:trPr>
        <w:trHeight w:val="68"/>
      </w:trPr>
      <w:tc>
        <w:tcPr>
          <w:tcW w:w="11341" w:type="dxa"/>
        </w:tcPr>
        <w:tbl>
          <w:tblPr>
            <w:tblW w:w="11234" w:type="dxa"/>
            <w:tblLook w:val="06A0" w:firstRow="1" w:lastRow="0" w:firstColumn="1" w:lastColumn="0" w:noHBand="1" w:noVBand="1"/>
          </w:tblPr>
          <w:tblGrid>
            <w:gridCol w:w="1822"/>
            <w:gridCol w:w="1188"/>
            <w:gridCol w:w="8224"/>
          </w:tblGrid>
          <w:tr w:rsidR="00155EED" w14:paraId="21C31988" w14:textId="77777777" w:rsidTr="00155EED">
            <w:trPr>
              <w:trHeight w:val="300"/>
            </w:trPr>
            <w:tc>
              <w:tcPr>
                <w:tcW w:w="1822" w:type="dxa"/>
                <w:vAlign w:val="center"/>
              </w:tcPr>
              <w:p w14:paraId="5EBA460A" w14:textId="77777777" w:rsidR="00155EED" w:rsidRDefault="00155EED" w:rsidP="00155EED">
                <w:pPr>
                  <w:pStyle w:val="Standard"/>
                  <w:ind w:left="-115"/>
                  <w:rPr>
                    <w:color w:val="114F8A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4B7386B" wp14:editId="13FC3BB0">
                      <wp:extent cx="1051638" cy="316885"/>
                      <wp:effectExtent l="0" t="0" r="0" b="6985"/>
                      <wp:docPr id="947683120" name="Imag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1638" cy="31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88" w:type="dxa"/>
                <w:vAlign w:val="center"/>
              </w:tcPr>
              <w:p w14:paraId="2B1DDB2E" w14:textId="77777777" w:rsidR="00155EED" w:rsidRDefault="00155EED" w:rsidP="00155EED">
                <w:pPr>
                  <w:pStyle w:val="Standard"/>
                </w:pPr>
                <w:r>
                  <w:rPr>
                    <w:noProof/>
                  </w:rPr>
                  <w:drawing>
                    <wp:inline distT="0" distB="0" distL="0" distR="0" wp14:anchorId="4E8A881B" wp14:editId="3394645A">
                      <wp:extent cx="131111" cy="626066"/>
                      <wp:effectExtent l="0" t="0" r="2540" b="3175"/>
                      <wp:docPr id="473874821" name="Imag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1111" cy="626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224" w:type="dxa"/>
                <w:vAlign w:val="center"/>
              </w:tcPr>
              <w:p w14:paraId="336E3C9E" w14:textId="77777777" w:rsidR="00155EED" w:rsidRDefault="00155EED" w:rsidP="00155EED">
                <w:pPr>
                  <w:pStyle w:val="Standard"/>
                  <w:spacing w:line="281" w:lineRule="auto"/>
                  <w:ind w:left="540" w:right="119" w:hanging="15"/>
                  <w:jc w:val="right"/>
                  <w:rPr>
                    <w:color w:val="114F8A"/>
                    <w:sz w:val="20"/>
                    <w:szCs w:val="20"/>
                  </w:rPr>
                </w:pPr>
                <w:r w:rsidRPr="07079E71">
                  <w:rPr>
                    <w:color w:val="114F8A"/>
                    <w:sz w:val="20"/>
                    <w:szCs w:val="20"/>
                  </w:rPr>
                  <w:t xml:space="preserve">Sede amministrativa: Viale delle Piagge 2 - 56124 Pisa (PI) Tel. 050 2216725 </w:t>
                </w:r>
              </w:p>
              <w:p w14:paraId="27184920" w14:textId="77777777" w:rsidR="00155EED" w:rsidRDefault="00155EED" w:rsidP="00155EED">
                <w:pPr>
                  <w:pStyle w:val="Standard"/>
                  <w:spacing w:line="281" w:lineRule="auto"/>
                  <w:ind w:left="540" w:right="119" w:hanging="15"/>
                  <w:jc w:val="right"/>
                </w:pPr>
                <w:r w:rsidRPr="07079E71">
                  <w:rPr>
                    <w:color w:val="114F8A"/>
                    <w:sz w:val="20"/>
                    <w:szCs w:val="20"/>
                  </w:rPr>
                  <w:t>Sede distaccata: Via Livornese - 56122 San Piero a Grado (PI) Tel. 050 2210100</w:t>
                </w:r>
              </w:p>
              <w:p w14:paraId="69BA0E4A" w14:textId="77777777" w:rsidR="00155EED" w:rsidRDefault="00155EED" w:rsidP="00155EED">
                <w:pPr>
                  <w:pStyle w:val="Standard"/>
                  <w:spacing w:line="281" w:lineRule="auto"/>
                  <w:ind w:left="540" w:right="119" w:hanging="15"/>
                  <w:jc w:val="right"/>
                </w:pPr>
                <w:r w:rsidRPr="07079E71">
                  <w:rPr>
                    <w:color w:val="114F8A"/>
                    <w:sz w:val="20"/>
                    <w:szCs w:val="20"/>
                  </w:rPr>
                  <w:t>PEC: scienzeveterinarie@pec.unipi.it</w:t>
                </w:r>
              </w:p>
            </w:tc>
          </w:tr>
        </w:tbl>
        <w:p w14:paraId="7C6E2187" w14:textId="77777777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14:paraId="303AA8EF" w14:textId="77777777" w:rsidR="00C87088" w:rsidRDefault="00C87088" w:rsidP="00155E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8C5E" w14:textId="77777777" w:rsidR="00021379" w:rsidRDefault="00021379" w:rsidP="00AF5965">
      <w:r>
        <w:separator/>
      </w:r>
    </w:p>
  </w:footnote>
  <w:footnote w:type="continuationSeparator" w:id="0">
    <w:p w14:paraId="1BBB7DB0" w14:textId="77777777" w:rsidR="00021379" w:rsidRDefault="00021379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7E6D59E5" w14:textId="77777777" w:rsidTr="009E6CDB">
      <w:trPr>
        <w:trHeight w:val="955"/>
      </w:trPr>
      <w:tc>
        <w:tcPr>
          <w:tcW w:w="8256" w:type="dxa"/>
        </w:tcPr>
        <w:p w14:paraId="7AABDAA9" w14:textId="1E91B9A2" w:rsidR="00C87088" w:rsidRPr="003608C5" w:rsidRDefault="00C87088" w:rsidP="00155EED">
          <w:pPr>
            <w:pStyle w:val="Intestazione"/>
            <w:ind w:left="-108" w:right="-1491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E3C860D" wp14:editId="22EF8820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5A460093" wp14:editId="4A90F625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</w:tcPr>
        <w:p w14:paraId="2DF0800E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47337FF1" w14:textId="77777777" w:rsidTr="009E6CDB">
      <w:trPr>
        <w:trHeight w:val="316"/>
      </w:trPr>
      <w:tc>
        <w:tcPr>
          <w:tcW w:w="8256" w:type="dxa"/>
        </w:tcPr>
        <w:p w14:paraId="441EAAF7" w14:textId="77777777"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67919A79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</w:tcPr>
        <w:p w14:paraId="57DFFE81" w14:textId="77777777" w:rsidR="00C87088" w:rsidRPr="003608C5" w:rsidRDefault="00C87088" w:rsidP="00C87088">
          <w:pPr>
            <w:pStyle w:val="Intestazione"/>
          </w:pPr>
        </w:p>
      </w:tc>
    </w:tr>
  </w:tbl>
  <w:p w14:paraId="1DC01BAA" w14:textId="77777777"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63FD51D" wp14:editId="49DF940C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5F7C9F"/>
    <w:multiLevelType w:val="singleLevel"/>
    <w:tmpl w:val="72EC5E44"/>
    <w:lvl w:ilvl="0">
      <w:numFmt w:val="bullet"/>
      <w:pStyle w:val="Titolo1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5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498066">
    <w:abstractNumId w:val="1"/>
  </w:num>
  <w:num w:numId="3" w16cid:durableId="110179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21379"/>
    <w:rsid w:val="00133A83"/>
    <w:rsid w:val="00147B47"/>
    <w:rsid w:val="00155EED"/>
    <w:rsid w:val="001B21DD"/>
    <w:rsid w:val="00201119"/>
    <w:rsid w:val="002267E1"/>
    <w:rsid w:val="002476F3"/>
    <w:rsid w:val="00252501"/>
    <w:rsid w:val="002752C7"/>
    <w:rsid w:val="002B74AC"/>
    <w:rsid w:val="002B7685"/>
    <w:rsid w:val="002C158C"/>
    <w:rsid w:val="00307A6B"/>
    <w:rsid w:val="003608C5"/>
    <w:rsid w:val="003C4603"/>
    <w:rsid w:val="004023DF"/>
    <w:rsid w:val="00444EFB"/>
    <w:rsid w:val="0046413F"/>
    <w:rsid w:val="004959ED"/>
    <w:rsid w:val="004E203A"/>
    <w:rsid w:val="005653BE"/>
    <w:rsid w:val="0058657B"/>
    <w:rsid w:val="00600CE4"/>
    <w:rsid w:val="006B5531"/>
    <w:rsid w:val="00701AC1"/>
    <w:rsid w:val="00727DC9"/>
    <w:rsid w:val="00767887"/>
    <w:rsid w:val="00790FC5"/>
    <w:rsid w:val="007C20C7"/>
    <w:rsid w:val="00810286"/>
    <w:rsid w:val="008105F2"/>
    <w:rsid w:val="00881C8B"/>
    <w:rsid w:val="008C409B"/>
    <w:rsid w:val="008E08B5"/>
    <w:rsid w:val="009E1470"/>
    <w:rsid w:val="009E6CE5"/>
    <w:rsid w:val="00AF5965"/>
    <w:rsid w:val="00B01590"/>
    <w:rsid w:val="00C43791"/>
    <w:rsid w:val="00C77F51"/>
    <w:rsid w:val="00C87088"/>
    <w:rsid w:val="00CB6262"/>
    <w:rsid w:val="00CE7101"/>
    <w:rsid w:val="00DE6245"/>
    <w:rsid w:val="00E12E6D"/>
    <w:rsid w:val="00E16725"/>
    <w:rsid w:val="00EC71C6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45D29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B21DD"/>
    <w:pPr>
      <w:keepNext/>
      <w:numPr>
        <w:numId w:val="2"/>
      </w:numPr>
      <w:suppressAutoHyphens/>
      <w:jc w:val="center"/>
      <w:outlineLvl w:val="0"/>
    </w:pPr>
    <w:rPr>
      <w:rFonts w:ascii="Times New Roman" w:eastAsia="Times New Roman" w:hAnsi="Times New Roman"/>
      <w:b/>
      <w:i/>
      <w:color w:val="0000FF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1B21DD"/>
    <w:rPr>
      <w:rFonts w:ascii="Times New Roman" w:eastAsia="Times New Roman" w:hAnsi="Times New Roman"/>
      <w:b/>
      <w:i/>
      <w:color w:val="0000FF"/>
      <w:sz w:val="2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55E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5EED"/>
    <w:rPr>
      <w:color w:val="605E5C"/>
      <w:shd w:val="clear" w:color="auto" w:fill="E1DFDD"/>
    </w:rPr>
  </w:style>
  <w:style w:type="paragraph" w:customStyle="1" w:styleId="Standard">
    <w:name w:val="Standard"/>
    <w:rsid w:val="00155EED"/>
    <w:pPr>
      <w:suppressAutoHyphens/>
      <w:autoSpaceDN w:val="0"/>
      <w:textAlignment w:val="baseline"/>
    </w:pPr>
    <w:rPr>
      <w:rFonts w:ascii="Georgia" w:eastAsia="Georgia" w:hAnsi="Georgia" w:cs="Georgi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05BB-1580-4DE1-8F76-9A6AC8BB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Emily Biazzo</cp:lastModifiedBy>
  <cp:revision>2</cp:revision>
  <cp:lastPrinted>2018-05-31T08:37:00Z</cp:lastPrinted>
  <dcterms:created xsi:type="dcterms:W3CDTF">2026-05-28T08:12:00Z</dcterms:created>
  <dcterms:modified xsi:type="dcterms:W3CDTF">2026-05-28T08:12:00Z</dcterms:modified>
</cp:coreProperties>
</file>